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CDCB6" w14:textId="1E16098D" w:rsidR="000912A1" w:rsidRPr="00883058" w:rsidRDefault="00883058" w:rsidP="00883058">
      <w:pPr>
        <w:pStyle w:val="Heading1"/>
      </w:pPr>
      <w:r>
        <w:tab/>
      </w:r>
      <w:r w:rsidR="004B76E5">
        <w:t>Personal tax intake form</w:t>
      </w:r>
      <w:r>
        <w:tab/>
      </w:r>
    </w:p>
    <w:tbl>
      <w:tblPr>
        <w:tblW w:w="5007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509"/>
        <w:gridCol w:w="996"/>
        <w:gridCol w:w="2870"/>
        <w:gridCol w:w="1703"/>
        <w:gridCol w:w="2727"/>
      </w:tblGrid>
      <w:tr w:rsidR="00883058" w:rsidRPr="00883058" w14:paraId="78EF7A8A" w14:textId="77777777" w:rsidTr="00CF23E5">
        <w:tc>
          <w:tcPr>
            <w:tcW w:w="5000" w:type="pct"/>
            <w:gridSpan w:val="5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2DBE510" w14:textId="29F3591E" w:rsidR="004B76E5" w:rsidRPr="00883058" w:rsidRDefault="004B76E5" w:rsidP="00A33122">
            <w:pPr>
              <w:pStyle w:val="Heading2"/>
              <w:jc w:val="center"/>
              <w:rPr>
                <w:b/>
                <w:bCs/>
                <w:color w:val="auto"/>
              </w:rPr>
            </w:pPr>
            <w:r w:rsidRPr="00883058">
              <w:rPr>
                <w:b/>
                <w:bCs/>
                <w:color w:val="auto"/>
              </w:rPr>
              <w:t>Primary Contact Information</w:t>
            </w:r>
          </w:p>
        </w:tc>
      </w:tr>
      <w:tr w:rsidR="00AB076E" w:rsidRPr="00883058" w14:paraId="79E7EA3C" w14:textId="77777777" w:rsidTr="00CF23E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16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6D9001" w14:textId="77777777" w:rsidR="004B76E5" w:rsidRPr="00883058" w:rsidRDefault="004B76E5" w:rsidP="00A33122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Legal Name</w:t>
            </w:r>
          </w:p>
        </w:tc>
        <w:tc>
          <w:tcPr>
            <w:tcW w:w="1789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3A6111" w14:textId="77777777" w:rsidR="004B76E5" w:rsidRPr="00883058" w:rsidRDefault="004B76E5" w:rsidP="00A33122"/>
        </w:tc>
        <w:tc>
          <w:tcPr>
            <w:tcW w:w="78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AA6F76" w14:textId="77777777" w:rsidR="004B76E5" w:rsidRPr="00883058" w:rsidRDefault="00C73AAB" w:rsidP="00A33122">
            <w:pPr>
              <w:pStyle w:val="Heading2"/>
              <w:rPr>
                <w:color w:val="auto"/>
              </w:rPr>
            </w:pPr>
            <w:sdt>
              <w:sdtPr>
                <w:rPr>
                  <w:color w:val="auto"/>
                </w:rPr>
                <w:id w:val="57015759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76E5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4B76E5" w:rsidRPr="00883058">
              <w:rPr>
                <w:color w:val="auto"/>
              </w:rPr>
              <w:t xml:space="preserve"> Single</w:t>
            </w:r>
          </w:p>
        </w:tc>
        <w:tc>
          <w:tcPr>
            <w:tcW w:w="126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82FB1A" w14:textId="77777777" w:rsidR="004B76E5" w:rsidRPr="00883058" w:rsidRDefault="00C73AAB" w:rsidP="00A33122">
            <w:pPr>
              <w:pStyle w:val="Heading2"/>
              <w:rPr>
                <w:color w:val="auto"/>
              </w:rPr>
            </w:pPr>
            <w:sdt>
              <w:sdtPr>
                <w:rPr>
                  <w:color w:val="auto"/>
                </w:rPr>
                <w:id w:val="-13233231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76E5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4B76E5" w:rsidRPr="00883058">
              <w:rPr>
                <w:color w:val="auto"/>
              </w:rPr>
              <w:t xml:space="preserve"> Common-Law     </w:t>
            </w:r>
            <w:sdt>
              <w:sdtPr>
                <w:rPr>
                  <w:color w:val="auto"/>
                </w:rPr>
                <w:id w:val="142037270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B76E5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4B76E5" w:rsidRPr="00883058">
              <w:rPr>
                <w:color w:val="auto"/>
              </w:rPr>
              <w:t xml:space="preserve"> Married         </w:t>
            </w:r>
          </w:p>
        </w:tc>
      </w:tr>
      <w:tr w:rsidR="00AB076E" w:rsidRPr="00883058" w14:paraId="76CE75E7" w14:textId="77777777" w:rsidTr="00CF23E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16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CC77DF6" w14:textId="77777777" w:rsidR="002A7BDF" w:rsidRPr="00883058" w:rsidRDefault="002A7BDF" w:rsidP="00F04882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 xml:space="preserve">Preferred Name </w:t>
            </w:r>
          </w:p>
        </w:tc>
        <w:tc>
          <w:tcPr>
            <w:tcW w:w="1789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37F160" w14:textId="77777777" w:rsidR="002A7BDF" w:rsidRPr="00883058" w:rsidRDefault="002A7BDF" w:rsidP="00F04882"/>
        </w:tc>
        <w:tc>
          <w:tcPr>
            <w:tcW w:w="78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33D3C1" w14:textId="77777777" w:rsidR="002A7BDF" w:rsidRPr="00883058" w:rsidRDefault="00C73AAB" w:rsidP="00F04882">
            <w:pPr>
              <w:pStyle w:val="Heading2"/>
              <w:rPr>
                <w:color w:val="auto"/>
              </w:rPr>
            </w:pPr>
            <w:sdt>
              <w:sdtPr>
                <w:rPr>
                  <w:color w:val="auto"/>
                </w:rPr>
                <w:id w:val="15345378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A7BDF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2A7BDF" w:rsidRPr="00883058">
              <w:rPr>
                <w:color w:val="auto"/>
              </w:rPr>
              <w:t xml:space="preserve"> Divorced</w:t>
            </w:r>
          </w:p>
        </w:tc>
        <w:tc>
          <w:tcPr>
            <w:tcW w:w="126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4F71D4" w14:textId="0F2617C5" w:rsidR="002A7BDF" w:rsidRPr="00883058" w:rsidRDefault="00C73AAB" w:rsidP="00F04882">
            <w:pPr>
              <w:pStyle w:val="Heading2"/>
              <w:rPr>
                <w:color w:val="auto"/>
              </w:rPr>
            </w:pPr>
            <w:sdt>
              <w:sdtPr>
                <w:rPr>
                  <w:color w:val="auto"/>
                </w:rPr>
                <w:id w:val="18169227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039E8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2A7BDF" w:rsidRPr="00883058">
              <w:rPr>
                <w:color w:val="auto"/>
              </w:rPr>
              <w:t xml:space="preserve"> Separated            </w:t>
            </w:r>
            <w:sdt>
              <w:sdtPr>
                <w:rPr>
                  <w:color w:val="auto"/>
                </w:rPr>
                <w:id w:val="-88657158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A7BDF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2A7BDF" w:rsidRPr="00883058">
              <w:rPr>
                <w:color w:val="auto"/>
              </w:rPr>
              <w:t xml:space="preserve"> Widowed         </w:t>
            </w:r>
          </w:p>
        </w:tc>
      </w:tr>
      <w:tr w:rsidR="00CF23E5" w:rsidRPr="00883058" w14:paraId="71BC5684" w14:textId="77777777" w:rsidTr="00CF23E5">
        <w:tc>
          <w:tcPr>
            <w:tcW w:w="116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8E1F58" w14:textId="643F5A3E" w:rsidR="00CF23E5" w:rsidRPr="00883058" w:rsidRDefault="00CF23E5" w:rsidP="00CF23E5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SIN</w:t>
            </w:r>
          </w:p>
        </w:tc>
        <w:tc>
          <w:tcPr>
            <w:tcW w:w="1789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5EDCA1" w14:textId="6716378B" w:rsidR="00CF23E5" w:rsidRPr="00883058" w:rsidRDefault="00CF23E5" w:rsidP="00CF23E5">
            <w:pPr>
              <w:pStyle w:val="Heading2"/>
              <w:rPr>
                <w:color w:val="auto"/>
              </w:rPr>
            </w:pPr>
          </w:p>
        </w:tc>
        <w:tc>
          <w:tcPr>
            <w:tcW w:w="2050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42D398" w14:textId="72200FAF" w:rsidR="00CF23E5" w:rsidRPr="00883058" w:rsidRDefault="00CF23E5" w:rsidP="00CF23E5">
            <w:r>
              <w:t xml:space="preserve">Marital Status Change in the Year:     </w:t>
            </w:r>
            <w:sdt>
              <w:sdtPr>
                <w:id w:val="-63695532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883058">
              <w:t xml:space="preserve"> Yes         </w:t>
            </w:r>
            <w:sdt>
              <w:sdtPr>
                <w:id w:val="20409323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83058">
                  <w:sym w:font="Wingdings" w:char="F0A8"/>
                </w:r>
              </w:sdtContent>
            </w:sdt>
            <w:r>
              <w:t xml:space="preserve"> No</w:t>
            </w:r>
          </w:p>
        </w:tc>
      </w:tr>
      <w:tr w:rsidR="00CF23E5" w:rsidRPr="00883058" w14:paraId="44D2FEB5" w14:textId="77777777" w:rsidTr="00CF23E5">
        <w:tc>
          <w:tcPr>
            <w:tcW w:w="116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2688AC" w14:textId="473A76E0" w:rsidR="00CF23E5" w:rsidRPr="00883058" w:rsidRDefault="00CF23E5" w:rsidP="00F04882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Date of Birth</w:t>
            </w:r>
          </w:p>
        </w:tc>
        <w:tc>
          <w:tcPr>
            <w:tcW w:w="1789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63F208" w14:textId="77777777" w:rsidR="00CF23E5" w:rsidRPr="00883058" w:rsidRDefault="00CF23E5" w:rsidP="00F04882">
            <w:pPr>
              <w:pStyle w:val="Heading2"/>
              <w:rPr>
                <w:color w:val="auto"/>
              </w:rPr>
            </w:pPr>
          </w:p>
        </w:tc>
        <w:tc>
          <w:tcPr>
            <w:tcW w:w="2050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48EDAD" w14:textId="2505D10D" w:rsidR="00CF23E5" w:rsidRPr="00883058" w:rsidRDefault="00CF23E5" w:rsidP="00F04882">
            <w:r>
              <w:t>Previous Marital Status ____________________________</w:t>
            </w:r>
          </w:p>
        </w:tc>
      </w:tr>
      <w:tr w:rsidR="00CF23E5" w:rsidRPr="00883058" w14:paraId="4F2C7009" w14:textId="77777777" w:rsidTr="00CF23E5">
        <w:tc>
          <w:tcPr>
            <w:tcW w:w="116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500029" w14:textId="03F938EB" w:rsidR="00CF23E5" w:rsidRPr="00883058" w:rsidRDefault="00CF23E5" w:rsidP="00F04882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Phone:</w:t>
            </w:r>
          </w:p>
        </w:tc>
        <w:tc>
          <w:tcPr>
            <w:tcW w:w="1789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0EB2E6" w14:textId="5333E80B" w:rsidR="00CF23E5" w:rsidRPr="00883058" w:rsidRDefault="00CF23E5" w:rsidP="00F04882">
            <w:pPr>
              <w:pStyle w:val="Heading2"/>
              <w:rPr>
                <w:color w:val="auto"/>
              </w:rPr>
            </w:pPr>
          </w:p>
        </w:tc>
        <w:tc>
          <w:tcPr>
            <w:tcW w:w="2050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F1F40E" w14:textId="1E9C94F8" w:rsidR="00CF23E5" w:rsidRPr="00883058" w:rsidRDefault="00CF23E5" w:rsidP="00F04882">
            <w:r>
              <w:t>Date of Change __________________________________</w:t>
            </w:r>
          </w:p>
        </w:tc>
      </w:tr>
      <w:tr w:rsidR="00CF23E5" w:rsidRPr="00883058" w14:paraId="49CB219D" w14:textId="77777777" w:rsidTr="00CF23E5">
        <w:trPr>
          <w:trHeight w:val="494"/>
        </w:trPr>
        <w:tc>
          <w:tcPr>
            <w:tcW w:w="116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7E6A357" w14:textId="3EC82D2B" w:rsidR="00CF23E5" w:rsidRPr="00883058" w:rsidRDefault="00CF23E5" w:rsidP="00CF23E5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Email:</w:t>
            </w:r>
          </w:p>
        </w:tc>
        <w:tc>
          <w:tcPr>
            <w:tcW w:w="1789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6150F48" w14:textId="3DD14DF2" w:rsidR="00CF23E5" w:rsidRPr="00883058" w:rsidRDefault="00CF23E5" w:rsidP="00CF23E5">
            <w:pPr>
              <w:pStyle w:val="Heading2"/>
              <w:rPr>
                <w:color w:val="auto"/>
              </w:rPr>
            </w:pPr>
          </w:p>
        </w:tc>
        <w:tc>
          <w:tcPr>
            <w:tcW w:w="2050" w:type="pct"/>
            <w:gridSpan w:val="2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6FED8AD" w14:textId="452942F9" w:rsidR="00CF23E5" w:rsidRPr="00883058" w:rsidRDefault="00CF23E5" w:rsidP="00CF23E5">
            <w:r>
              <w:t>Preferred contact method</w:t>
            </w:r>
            <w:r>
              <w:t xml:space="preserve">       </w:t>
            </w:r>
            <w:sdt>
              <w:sdtPr>
                <w:id w:val="-83969344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883058">
              <w:t xml:space="preserve"> Phone         </w:t>
            </w:r>
            <w:sdt>
              <w:sdtPr>
                <w:id w:val="-6972832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>
                  <w:sym w:font="Wingdings" w:char="F0A8"/>
                </w:r>
              </w:sdtContent>
            </w:sdt>
            <w:r w:rsidRPr="00883058">
              <w:t xml:space="preserve"> Email          </w:t>
            </w:r>
          </w:p>
        </w:tc>
      </w:tr>
      <w:tr w:rsidR="008B3323" w:rsidRPr="00883058" w14:paraId="5D6A342E" w14:textId="77777777" w:rsidTr="00CF23E5">
        <w:tc>
          <w:tcPr>
            <w:tcW w:w="5000" w:type="pct"/>
            <w:gridSpan w:val="5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951AD17" w14:textId="0F9AB873" w:rsidR="008B3323" w:rsidRPr="00883058" w:rsidRDefault="008B3323" w:rsidP="008B3323">
            <w:pPr>
              <w:pStyle w:val="Heading2"/>
              <w:jc w:val="center"/>
              <w:rPr>
                <w:b/>
                <w:bCs/>
                <w:color w:val="auto"/>
              </w:rPr>
            </w:pPr>
            <w:r w:rsidRPr="00883058">
              <w:rPr>
                <w:b/>
                <w:bCs/>
                <w:color w:val="auto"/>
              </w:rPr>
              <w:t>Spouse / Common Law Information</w:t>
            </w:r>
          </w:p>
        </w:tc>
      </w:tr>
      <w:tr w:rsidR="00CF23E5" w:rsidRPr="00883058" w14:paraId="4A990661" w14:textId="77777777" w:rsidTr="00CF23E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161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7F659A3" w14:textId="29B3FE6C" w:rsidR="00CF23E5" w:rsidRPr="00883058" w:rsidRDefault="00CF23E5" w:rsidP="00CF23E5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Legal Name</w:t>
            </w:r>
          </w:p>
        </w:tc>
        <w:tc>
          <w:tcPr>
            <w:tcW w:w="1789" w:type="pct"/>
            <w:gridSpan w:val="2"/>
            <w:tcBorders>
              <w:top w:val="single" w:sz="12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D983DB" w14:textId="77777777" w:rsidR="00CF23E5" w:rsidRPr="00883058" w:rsidRDefault="00CF23E5" w:rsidP="00CF23E5"/>
        </w:tc>
        <w:tc>
          <w:tcPr>
            <w:tcW w:w="78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A42089" w14:textId="79344C39" w:rsidR="00CF23E5" w:rsidRDefault="00CF23E5" w:rsidP="00CF23E5">
            <w:pPr>
              <w:pStyle w:val="Heading2"/>
              <w:rPr>
                <w:color w:val="auto"/>
              </w:rPr>
            </w:pPr>
            <w:sdt>
              <w:sdtPr>
                <w:rPr>
                  <w:color w:val="auto"/>
                </w:rPr>
                <w:id w:val="184143291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83058">
                  <w:rPr>
                    <w:color w:val="auto"/>
                  </w:rPr>
                  <w:sym w:font="Wingdings" w:char="F0A8"/>
                </w:r>
              </w:sdtContent>
            </w:sdt>
            <w:r w:rsidRPr="00883058">
              <w:rPr>
                <w:color w:val="auto"/>
              </w:rPr>
              <w:t xml:space="preserve"> Single</w:t>
            </w:r>
          </w:p>
        </w:tc>
        <w:tc>
          <w:tcPr>
            <w:tcW w:w="126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80CF2E" w14:textId="665D227D" w:rsidR="00CF23E5" w:rsidRDefault="00CF23E5" w:rsidP="00CF23E5">
            <w:pPr>
              <w:pStyle w:val="Heading2"/>
              <w:rPr>
                <w:color w:val="auto"/>
              </w:rPr>
            </w:pPr>
            <w:sdt>
              <w:sdtPr>
                <w:rPr>
                  <w:color w:val="auto"/>
                </w:rPr>
                <w:id w:val="197370794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83058">
                  <w:rPr>
                    <w:color w:val="auto"/>
                  </w:rPr>
                  <w:sym w:font="Wingdings" w:char="F0A8"/>
                </w:r>
              </w:sdtContent>
            </w:sdt>
            <w:r w:rsidRPr="00883058">
              <w:rPr>
                <w:color w:val="auto"/>
              </w:rPr>
              <w:t xml:space="preserve"> Common-Law     </w:t>
            </w:r>
            <w:sdt>
              <w:sdtPr>
                <w:rPr>
                  <w:color w:val="auto"/>
                </w:rPr>
                <w:id w:val="19276132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83058">
                  <w:rPr>
                    <w:color w:val="auto"/>
                  </w:rPr>
                  <w:sym w:font="Wingdings" w:char="F0A8"/>
                </w:r>
              </w:sdtContent>
            </w:sdt>
            <w:r w:rsidRPr="00883058">
              <w:rPr>
                <w:color w:val="auto"/>
              </w:rPr>
              <w:t xml:space="preserve"> Married         </w:t>
            </w:r>
          </w:p>
        </w:tc>
      </w:tr>
      <w:tr w:rsidR="00CF23E5" w:rsidRPr="00883058" w14:paraId="4680326C" w14:textId="77777777" w:rsidTr="00CF23E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16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969BF1" w14:textId="1E00F1F3" w:rsidR="00CF23E5" w:rsidRPr="00883058" w:rsidRDefault="00CF23E5" w:rsidP="00CF23E5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 xml:space="preserve">Preferred Name </w:t>
            </w:r>
          </w:p>
        </w:tc>
        <w:tc>
          <w:tcPr>
            <w:tcW w:w="1789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E94B30" w14:textId="77777777" w:rsidR="00CF23E5" w:rsidRPr="00883058" w:rsidRDefault="00CF23E5" w:rsidP="00CF23E5"/>
        </w:tc>
        <w:tc>
          <w:tcPr>
            <w:tcW w:w="78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FF633CD" w14:textId="254EB745" w:rsidR="00CF23E5" w:rsidRDefault="00CF23E5" w:rsidP="00CF23E5">
            <w:pPr>
              <w:pStyle w:val="Heading2"/>
              <w:rPr>
                <w:color w:val="auto"/>
              </w:rPr>
            </w:pPr>
            <w:sdt>
              <w:sdtPr>
                <w:rPr>
                  <w:color w:val="auto"/>
                </w:rPr>
                <w:id w:val="10447956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83058">
                  <w:rPr>
                    <w:color w:val="auto"/>
                  </w:rPr>
                  <w:sym w:font="Wingdings" w:char="F0A8"/>
                </w:r>
              </w:sdtContent>
            </w:sdt>
            <w:r w:rsidRPr="00883058">
              <w:rPr>
                <w:color w:val="auto"/>
              </w:rPr>
              <w:t xml:space="preserve"> Divorced</w:t>
            </w:r>
          </w:p>
        </w:tc>
        <w:tc>
          <w:tcPr>
            <w:tcW w:w="126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32DFE43" w14:textId="57D98A30" w:rsidR="00CF23E5" w:rsidRDefault="00CF23E5" w:rsidP="00CF23E5">
            <w:pPr>
              <w:pStyle w:val="Heading2"/>
              <w:rPr>
                <w:color w:val="auto"/>
              </w:rPr>
            </w:pPr>
            <w:sdt>
              <w:sdtPr>
                <w:rPr>
                  <w:color w:val="auto"/>
                </w:rPr>
                <w:id w:val="31838971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83058">
                  <w:rPr>
                    <w:color w:val="auto"/>
                  </w:rPr>
                  <w:sym w:font="Wingdings" w:char="F0A8"/>
                </w:r>
              </w:sdtContent>
            </w:sdt>
            <w:r w:rsidRPr="00883058">
              <w:rPr>
                <w:color w:val="auto"/>
              </w:rPr>
              <w:t xml:space="preserve"> Separated            </w:t>
            </w:r>
            <w:sdt>
              <w:sdtPr>
                <w:rPr>
                  <w:color w:val="auto"/>
                </w:rPr>
                <w:id w:val="172455358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883058">
                  <w:rPr>
                    <w:color w:val="auto"/>
                  </w:rPr>
                  <w:sym w:font="Wingdings" w:char="F0A8"/>
                </w:r>
              </w:sdtContent>
            </w:sdt>
            <w:r w:rsidRPr="00883058">
              <w:rPr>
                <w:color w:val="auto"/>
              </w:rPr>
              <w:t xml:space="preserve"> Widowed         </w:t>
            </w:r>
          </w:p>
        </w:tc>
      </w:tr>
      <w:tr w:rsidR="00CF23E5" w:rsidRPr="00883058" w14:paraId="3CD260AB" w14:textId="77777777" w:rsidTr="00CF23E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16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1B2A3B" w14:textId="4F972F26" w:rsidR="00CF23E5" w:rsidRPr="00883058" w:rsidRDefault="00CF23E5" w:rsidP="00CF23E5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SIN</w:t>
            </w:r>
          </w:p>
        </w:tc>
        <w:tc>
          <w:tcPr>
            <w:tcW w:w="1789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3000D6" w14:textId="77777777" w:rsidR="00CF23E5" w:rsidRPr="00883058" w:rsidRDefault="00CF23E5" w:rsidP="00CF23E5"/>
        </w:tc>
        <w:tc>
          <w:tcPr>
            <w:tcW w:w="205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9181B0B" w14:textId="7648CE5A" w:rsidR="00CF23E5" w:rsidRPr="00CF23E5" w:rsidRDefault="00CF23E5" w:rsidP="00CF23E5">
            <w:pPr>
              <w:pStyle w:val="Heading2"/>
              <w:rPr>
                <w:color w:val="auto"/>
              </w:rPr>
            </w:pPr>
            <w:r w:rsidRPr="00CF23E5">
              <w:rPr>
                <w:color w:val="auto"/>
              </w:rPr>
              <w:t xml:space="preserve">Marital Status Change in the Year:     </w:t>
            </w:r>
            <w:sdt>
              <w:sdtPr>
                <w:rPr>
                  <w:color w:val="auto"/>
                </w:rPr>
                <w:id w:val="154363548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CF23E5">
                  <w:rPr>
                    <w:color w:val="auto"/>
                  </w:rPr>
                  <w:sym w:font="Wingdings" w:char="F0A8"/>
                </w:r>
              </w:sdtContent>
            </w:sdt>
            <w:r w:rsidRPr="00CF23E5">
              <w:rPr>
                <w:color w:val="auto"/>
              </w:rPr>
              <w:t xml:space="preserve"> Yes         </w:t>
            </w:r>
            <w:sdt>
              <w:sdtPr>
                <w:rPr>
                  <w:color w:val="auto"/>
                </w:rPr>
                <w:id w:val="201802931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CF23E5">
                  <w:rPr>
                    <w:color w:val="auto"/>
                  </w:rPr>
                  <w:sym w:font="Wingdings" w:char="F0A8"/>
                </w:r>
              </w:sdtContent>
            </w:sdt>
            <w:r w:rsidRPr="00CF23E5">
              <w:rPr>
                <w:color w:val="auto"/>
              </w:rPr>
              <w:t xml:space="preserve"> No</w:t>
            </w:r>
          </w:p>
        </w:tc>
      </w:tr>
      <w:tr w:rsidR="00CF23E5" w:rsidRPr="00883058" w14:paraId="46C0B6BF" w14:textId="77777777" w:rsidTr="00CF23E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16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D35AA2" w14:textId="5FCDDBE3" w:rsidR="00CF23E5" w:rsidRPr="00883058" w:rsidRDefault="00CF23E5" w:rsidP="00CF23E5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Date of Birth</w:t>
            </w:r>
          </w:p>
        </w:tc>
        <w:tc>
          <w:tcPr>
            <w:tcW w:w="1789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48E2E0" w14:textId="77777777" w:rsidR="00CF23E5" w:rsidRPr="00883058" w:rsidRDefault="00CF23E5" w:rsidP="00CF23E5"/>
        </w:tc>
        <w:tc>
          <w:tcPr>
            <w:tcW w:w="205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09DF19" w14:textId="0700876B" w:rsidR="00CF23E5" w:rsidRPr="00CF23E5" w:rsidRDefault="00CF23E5" w:rsidP="00CF23E5">
            <w:pPr>
              <w:pStyle w:val="Heading2"/>
              <w:rPr>
                <w:color w:val="auto"/>
              </w:rPr>
            </w:pPr>
            <w:r w:rsidRPr="00CF23E5">
              <w:rPr>
                <w:color w:val="auto"/>
              </w:rPr>
              <w:t>Previous Marital Status ____________________________</w:t>
            </w:r>
          </w:p>
        </w:tc>
      </w:tr>
      <w:tr w:rsidR="00CF23E5" w:rsidRPr="00883058" w14:paraId="30494C37" w14:textId="77777777" w:rsidTr="00CF23E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16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86006B" w14:textId="4D5C6054" w:rsidR="00CF23E5" w:rsidRPr="00883058" w:rsidRDefault="00CF23E5" w:rsidP="00CF23E5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Phone:</w:t>
            </w:r>
          </w:p>
        </w:tc>
        <w:tc>
          <w:tcPr>
            <w:tcW w:w="1789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CAE9C1" w14:textId="77777777" w:rsidR="00CF23E5" w:rsidRPr="00883058" w:rsidRDefault="00CF23E5" w:rsidP="00CF23E5"/>
        </w:tc>
        <w:tc>
          <w:tcPr>
            <w:tcW w:w="205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25CD7E" w14:textId="765ED212" w:rsidR="00CF23E5" w:rsidRPr="00CF23E5" w:rsidRDefault="00CF23E5" w:rsidP="00CF23E5">
            <w:pPr>
              <w:pStyle w:val="Heading2"/>
              <w:rPr>
                <w:color w:val="auto"/>
              </w:rPr>
            </w:pPr>
            <w:r w:rsidRPr="00CF23E5">
              <w:rPr>
                <w:color w:val="auto"/>
              </w:rPr>
              <w:t>Date of Change __________________________________</w:t>
            </w:r>
          </w:p>
        </w:tc>
      </w:tr>
      <w:tr w:rsidR="00CF23E5" w:rsidRPr="00883058" w14:paraId="094F49E3" w14:textId="77777777" w:rsidTr="00CF23E5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c>
          <w:tcPr>
            <w:tcW w:w="116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FDB3F9" w14:textId="0DFD3CAA" w:rsidR="00CF23E5" w:rsidRPr="00883058" w:rsidRDefault="00CF23E5" w:rsidP="00CF23E5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Email:</w:t>
            </w:r>
          </w:p>
        </w:tc>
        <w:tc>
          <w:tcPr>
            <w:tcW w:w="1789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EE10B4" w14:textId="77777777" w:rsidR="00CF23E5" w:rsidRPr="00883058" w:rsidRDefault="00CF23E5" w:rsidP="00CF23E5"/>
        </w:tc>
        <w:tc>
          <w:tcPr>
            <w:tcW w:w="205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24C6F1B" w14:textId="5F0B3311" w:rsidR="00CF23E5" w:rsidRPr="00CF23E5" w:rsidRDefault="00CF23E5" w:rsidP="00CF23E5">
            <w:pPr>
              <w:pStyle w:val="Heading2"/>
              <w:rPr>
                <w:color w:val="auto"/>
              </w:rPr>
            </w:pPr>
            <w:r w:rsidRPr="00CF23E5">
              <w:rPr>
                <w:color w:val="auto"/>
              </w:rPr>
              <w:t xml:space="preserve">Preferred contact method       </w:t>
            </w:r>
            <w:sdt>
              <w:sdtPr>
                <w:rPr>
                  <w:color w:val="auto"/>
                </w:rPr>
                <w:id w:val="180603353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CF23E5">
                  <w:rPr>
                    <w:color w:val="auto"/>
                  </w:rPr>
                  <w:sym w:font="Wingdings" w:char="F0A8"/>
                </w:r>
              </w:sdtContent>
            </w:sdt>
            <w:r w:rsidRPr="00CF23E5">
              <w:rPr>
                <w:color w:val="auto"/>
              </w:rPr>
              <w:t xml:space="preserve"> Phone         </w:t>
            </w:r>
            <w:sdt>
              <w:sdtPr>
                <w:rPr>
                  <w:color w:val="auto"/>
                </w:rPr>
                <w:id w:val="53785238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Pr="00CF23E5">
                  <w:rPr>
                    <w:color w:val="auto"/>
                  </w:rPr>
                  <w:sym w:font="Wingdings" w:char="F0A8"/>
                </w:r>
              </w:sdtContent>
            </w:sdt>
            <w:r w:rsidRPr="00CF23E5">
              <w:rPr>
                <w:color w:val="auto"/>
              </w:rPr>
              <w:t xml:space="preserve"> Email          </w:t>
            </w:r>
          </w:p>
        </w:tc>
      </w:tr>
      <w:tr w:rsidR="008B3323" w:rsidRPr="00883058" w14:paraId="0F7C81C0" w14:textId="77777777" w:rsidTr="00CF23E5">
        <w:tc>
          <w:tcPr>
            <w:tcW w:w="5000" w:type="pct"/>
            <w:gridSpan w:val="5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33ABD49" w14:textId="77777777" w:rsidR="008B3323" w:rsidRPr="00883058" w:rsidRDefault="008B3323" w:rsidP="008B3323">
            <w:pPr>
              <w:pStyle w:val="Heading1"/>
              <w:rPr>
                <w:color w:val="auto"/>
              </w:rPr>
            </w:pPr>
            <w:r w:rsidRPr="00883058">
              <w:rPr>
                <w:color w:val="auto"/>
              </w:rPr>
              <w:t>Household Information</w:t>
            </w:r>
          </w:p>
        </w:tc>
      </w:tr>
      <w:tr w:rsidR="008B3323" w:rsidRPr="00883058" w14:paraId="3BCB8354" w14:textId="77777777" w:rsidTr="00856D84">
        <w:tc>
          <w:tcPr>
            <w:tcW w:w="1622" w:type="pct"/>
            <w:gridSpan w:val="2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68A4944" w14:textId="77777777" w:rsidR="008B3323" w:rsidRPr="00883058" w:rsidRDefault="008B3323" w:rsidP="008B3323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Street Address</w:t>
            </w:r>
          </w:p>
        </w:tc>
        <w:tc>
          <w:tcPr>
            <w:tcW w:w="3378" w:type="pct"/>
            <w:gridSpan w:val="3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29771D" w14:textId="77777777" w:rsidR="008B3323" w:rsidRPr="00883058" w:rsidRDefault="008B3323" w:rsidP="008B3323"/>
        </w:tc>
      </w:tr>
      <w:tr w:rsidR="008B3323" w:rsidRPr="00883058" w14:paraId="5B1129E2" w14:textId="77777777" w:rsidTr="00856D84">
        <w:tc>
          <w:tcPr>
            <w:tcW w:w="1622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7A07A8" w14:textId="77777777" w:rsidR="008B3323" w:rsidRPr="00883058" w:rsidRDefault="008B3323" w:rsidP="008B3323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City, Province, Postal Code</w:t>
            </w:r>
          </w:p>
        </w:tc>
        <w:tc>
          <w:tcPr>
            <w:tcW w:w="3378" w:type="pct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847F37" w14:textId="77777777" w:rsidR="008B3323" w:rsidRPr="00883058" w:rsidRDefault="008B3323" w:rsidP="008B3323"/>
        </w:tc>
      </w:tr>
      <w:tr w:rsidR="008B3323" w:rsidRPr="00883058" w14:paraId="40B22160" w14:textId="77777777" w:rsidTr="00856D84">
        <w:tc>
          <w:tcPr>
            <w:tcW w:w="1622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590AB1" w14:textId="2E892228" w:rsidR="008B3323" w:rsidRPr="00883058" w:rsidRDefault="008B3323" w:rsidP="008B3323">
            <w:pPr>
              <w:pStyle w:val="Heading2"/>
              <w:rPr>
                <w:color w:val="auto"/>
              </w:rPr>
            </w:pPr>
            <w:r w:rsidRPr="0042390A">
              <w:rPr>
                <w:b/>
                <w:bCs/>
                <w:color w:val="auto"/>
              </w:rPr>
              <w:t>Moved more than 40km</w:t>
            </w:r>
            <w:r w:rsidR="00856D84">
              <w:rPr>
                <w:b/>
                <w:bCs/>
                <w:color w:val="auto"/>
              </w:rPr>
              <w:t xml:space="preserve"> during the tax year</w:t>
            </w:r>
            <w:r w:rsidRPr="0042390A">
              <w:rPr>
                <w:b/>
                <w:bCs/>
                <w:color w:val="auto"/>
              </w:rPr>
              <w:t>:</w:t>
            </w:r>
          </w:p>
        </w:tc>
        <w:tc>
          <w:tcPr>
            <w:tcW w:w="3378" w:type="pct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EFBE5F8" w14:textId="6A312DA9" w:rsidR="008B3323" w:rsidRPr="00883058" w:rsidRDefault="008B3323" w:rsidP="008B3323">
            <w:r>
              <w:t>Previous Address</w:t>
            </w:r>
            <w:r w:rsidR="00D9113B">
              <w:t>:</w:t>
            </w:r>
          </w:p>
        </w:tc>
      </w:tr>
      <w:tr w:rsidR="008B3323" w:rsidRPr="00883058" w14:paraId="766F5A38" w14:textId="77777777" w:rsidTr="00856D84">
        <w:tc>
          <w:tcPr>
            <w:tcW w:w="1622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3C3DBB" w14:textId="158D9E33" w:rsidR="008B3323" w:rsidRPr="00883058" w:rsidRDefault="008B3323" w:rsidP="008B3323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If </w:t>
            </w:r>
            <w:r w:rsidR="000870EC">
              <w:rPr>
                <w:color w:val="auto"/>
              </w:rPr>
              <w:t>yes</w:t>
            </w:r>
            <w:r>
              <w:rPr>
                <w:color w:val="auto"/>
              </w:rPr>
              <w:t xml:space="preserve"> please provide the following: </w:t>
            </w:r>
          </w:p>
        </w:tc>
        <w:tc>
          <w:tcPr>
            <w:tcW w:w="3378" w:type="pct"/>
            <w:gridSpan w:val="3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CC24BE" w14:textId="77777777" w:rsidR="008B3323" w:rsidRDefault="008B3323" w:rsidP="008B3323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Date of Move:</w:t>
            </w:r>
          </w:p>
          <w:p w14:paraId="5BE92F9E" w14:textId="77777777" w:rsidR="008B3323" w:rsidRDefault="008B3323" w:rsidP="008B3323">
            <w:r>
              <w:t>Reason for move:</w:t>
            </w:r>
          </w:p>
          <w:p w14:paraId="62190F5D" w14:textId="1BD4BA76" w:rsidR="008B3323" w:rsidRPr="00883058" w:rsidRDefault="008B3323" w:rsidP="008B3323">
            <w:r>
              <w:t>Receipts or summary of moving expenses.</w:t>
            </w:r>
          </w:p>
        </w:tc>
      </w:tr>
    </w:tbl>
    <w:p w14:paraId="45751F0A" w14:textId="77777777" w:rsidR="008B3323" w:rsidRDefault="008B3323" w:rsidP="008B3323">
      <w:pPr>
        <w:pStyle w:val="Heading1"/>
      </w:pPr>
      <w:r>
        <w:t>Other information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2514"/>
        <w:gridCol w:w="8276"/>
      </w:tblGrid>
      <w:tr w:rsidR="008B3323" w:rsidRPr="00883058" w14:paraId="564A0B88" w14:textId="77777777" w:rsidTr="00A80E8A">
        <w:trPr>
          <w:trHeight w:val="600"/>
        </w:trPr>
        <w:tc>
          <w:tcPr>
            <w:tcW w:w="1165" w:type="pct"/>
            <w:tcBorders>
              <w:top w:val="single" w:sz="12" w:space="0" w:color="7F7F7F" w:themeColor="text1" w:themeTint="80"/>
            </w:tcBorders>
            <w:vAlign w:val="center"/>
          </w:tcPr>
          <w:p w14:paraId="3934ABD5" w14:textId="77777777" w:rsidR="008B3323" w:rsidRPr="00883058" w:rsidRDefault="008B3323" w:rsidP="00A80E8A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What types of services do you need?</w:t>
            </w:r>
          </w:p>
        </w:tc>
        <w:tc>
          <w:tcPr>
            <w:tcW w:w="3835" w:type="pct"/>
            <w:tcBorders>
              <w:top w:val="single" w:sz="12" w:space="0" w:color="7F7F7F" w:themeColor="text1" w:themeTint="80"/>
            </w:tcBorders>
          </w:tcPr>
          <w:p w14:paraId="68D9546E" w14:textId="69F2F28E" w:rsidR="00D9113B" w:rsidRPr="00856D84" w:rsidRDefault="00C73AAB" w:rsidP="00856D84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id w:val="-187360505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B3323" w:rsidRPr="00883058">
                  <w:rPr>
                    <w:rFonts w:asciiTheme="majorHAnsi" w:eastAsiaTheme="majorEastAsia" w:hAnsiTheme="majorHAnsi" w:cstheme="majorBidi"/>
                  </w:rPr>
                  <w:sym w:font="Wingdings" w:char="F0A8"/>
                </w:r>
              </w:sdtContent>
            </w:sdt>
            <w:r w:rsidR="008B3323" w:rsidRPr="00883058">
              <w:rPr>
                <w:rFonts w:asciiTheme="majorHAnsi" w:eastAsiaTheme="majorEastAsia" w:hAnsiTheme="majorHAnsi" w:cstheme="majorBidi"/>
              </w:rPr>
              <w:t xml:space="preserve">Personal Taxes     </w:t>
            </w:r>
            <w:sdt>
              <w:sdtPr>
                <w:rPr>
                  <w:rFonts w:asciiTheme="majorHAnsi" w:eastAsiaTheme="majorEastAsia" w:hAnsiTheme="majorHAnsi" w:cstheme="majorBidi"/>
                </w:rPr>
                <w:id w:val="14203709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B3323" w:rsidRPr="00883058">
                  <w:rPr>
                    <w:rFonts w:asciiTheme="majorHAnsi" w:eastAsiaTheme="majorEastAsia" w:hAnsiTheme="majorHAnsi" w:cstheme="majorBidi"/>
                  </w:rPr>
                  <w:sym w:font="Wingdings" w:char="F0A8"/>
                </w:r>
              </w:sdtContent>
            </w:sdt>
            <w:r w:rsidR="008B3323" w:rsidRPr="00883058">
              <w:rPr>
                <w:rFonts w:asciiTheme="majorHAnsi" w:eastAsiaTheme="majorEastAsia" w:hAnsiTheme="majorHAnsi" w:cstheme="majorBidi"/>
              </w:rPr>
              <w:t xml:space="preserve"> Bookkeeping Services     </w:t>
            </w:r>
            <w:sdt>
              <w:sdtPr>
                <w:rPr>
                  <w:rFonts w:asciiTheme="majorHAnsi" w:eastAsiaTheme="majorEastAsia" w:hAnsiTheme="majorHAnsi" w:cstheme="majorBidi"/>
                </w:rPr>
                <w:id w:val="10787920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B3323" w:rsidRPr="00883058">
                  <w:rPr>
                    <w:rFonts w:asciiTheme="majorHAnsi" w:eastAsiaTheme="majorEastAsia" w:hAnsiTheme="majorHAnsi" w:cstheme="majorBidi"/>
                  </w:rPr>
                  <w:sym w:font="Wingdings" w:char="F0A8"/>
                </w:r>
              </w:sdtContent>
            </w:sdt>
            <w:r w:rsidR="008B3323" w:rsidRPr="00883058">
              <w:rPr>
                <w:rFonts w:asciiTheme="majorHAnsi" w:eastAsiaTheme="majorEastAsia" w:hAnsiTheme="majorHAnsi" w:cstheme="majorBidi"/>
              </w:rPr>
              <w:t>GST</w:t>
            </w:r>
            <w:r w:rsidR="008B3323">
              <w:rPr>
                <w:rFonts w:asciiTheme="majorHAnsi" w:eastAsiaTheme="majorEastAsia" w:hAnsiTheme="majorHAnsi" w:cstheme="majorBidi"/>
              </w:rPr>
              <w:t xml:space="preserve"> Filing for Sole Proprietorship  </w:t>
            </w:r>
          </w:p>
          <w:p w14:paraId="01528878" w14:textId="77777777" w:rsidR="008B3323" w:rsidRPr="00883058" w:rsidRDefault="008B3323" w:rsidP="00A80E8A">
            <w:r>
              <w:rPr>
                <w:rFonts w:asciiTheme="majorHAnsi" w:eastAsiaTheme="majorEastAsia" w:hAnsiTheme="majorHAnsi" w:cstheme="majorBidi"/>
              </w:rPr>
              <w:t xml:space="preserve">Business Name: _________________________ </w:t>
            </w:r>
            <w:r w:rsidRPr="00883058">
              <w:rPr>
                <w:rFonts w:asciiTheme="majorHAnsi" w:eastAsiaTheme="majorEastAsia" w:hAnsiTheme="majorHAnsi" w:cstheme="majorBidi"/>
              </w:rPr>
              <w:t xml:space="preserve">GST / CRA Number:  ___________________________________ </w:t>
            </w:r>
          </w:p>
        </w:tc>
      </w:tr>
      <w:tr w:rsidR="008B3323" w:rsidRPr="00883058" w14:paraId="584BE6C4" w14:textId="77777777" w:rsidTr="00856D84">
        <w:trPr>
          <w:trHeight w:val="557"/>
        </w:trPr>
        <w:tc>
          <w:tcPr>
            <w:tcW w:w="1165" w:type="pct"/>
          </w:tcPr>
          <w:p w14:paraId="68AD1CD7" w14:textId="2192AC09" w:rsidR="008B3323" w:rsidRPr="00883058" w:rsidRDefault="008B3323" w:rsidP="00856D84">
            <w:pPr>
              <w:pStyle w:val="Heading2"/>
              <w:ind w:left="90"/>
              <w:rPr>
                <w:color w:val="auto"/>
              </w:rPr>
            </w:pPr>
            <w:r>
              <w:rPr>
                <w:color w:val="auto"/>
              </w:rPr>
              <w:t xml:space="preserve">How would you like your tax </w:t>
            </w:r>
            <w:r w:rsidR="00856D84">
              <w:rPr>
                <w:color w:val="auto"/>
              </w:rPr>
              <w:t xml:space="preserve">     </w:t>
            </w:r>
            <w:r>
              <w:rPr>
                <w:color w:val="auto"/>
              </w:rPr>
              <w:t>package provided to you:</w:t>
            </w:r>
          </w:p>
        </w:tc>
        <w:tc>
          <w:tcPr>
            <w:tcW w:w="3835" w:type="pct"/>
            <w:vAlign w:val="center"/>
          </w:tcPr>
          <w:p w14:paraId="54384F1A" w14:textId="2D28279A" w:rsidR="008B3323" w:rsidRDefault="008B3323" w:rsidP="00A80E8A">
            <w:pPr>
              <w:pStyle w:val="Heading2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sdt>
              <w:sdtPr>
                <w:rPr>
                  <w:color w:val="auto"/>
                </w:rPr>
                <w:id w:val="-24834689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6D84">
                  <w:rPr>
                    <w:color w:val="auto"/>
                  </w:rPr>
                  <w:sym w:font="Wingdings" w:char="F0A8"/>
                </w:r>
              </w:sdtContent>
            </w:sdt>
            <w:r w:rsidRPr="0088305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Electronic signing – Digital Copy</w:t>
            </w:r>
          </w:p>
          <w:p w14:paraId="45653FC3" w14:textId="7C0E8B71" w:rsidR="008B3323" w:rsidRPr="002E4530" w:rsidRDefault="008B3323" w:rsidP="00856D84">
            <w:pPr>
              <w:pStyle w:val="Heading2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sdt>
              <w:sdtPr>
                <w:rPr>
                  <w:color w:val="auto"/>
                </w:rPr>
                <w:id w:val="38916580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56D84">
                  <w:rPr>
                    <w:color w:val="auto"/>
                  </w:rPr>
                  <w:sym w:font="Wingdings" w:char="F0A8"/>
                </w:r>
              </w:sdtContent>
            </w:sdt>
            <w:r w:rsidRPr="0088305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Paper copy </w:t>
            </w:r>
          </w:p>
        </w:tc>
      </w:tr>
    </w:tbl>
    <w:p w14:paraId="3C80B930" w14:textId="77777777" w:rsidR="00C22AD6" w:rsidRDefault="00C22AD6" w:rsidP="00C22AD6">
      <w:pPr>
        <w:pStyle w:val="Heading1"/>
      </w:pPr>
      <w:r>
        <w:t>Annual Inquiries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3865"/>
        <w:gridCol w:w="1530"/>
        <w:gridCol w:w="3600"/>
        <w:gridCol w:w="1795"/>
      </w:tblGrid>
      <w:tr w:rsidR="00883058" w:rsidRPr="00883058" w14:paraId="7EA437B3" w14:textId="77777777" w:rsidTr="00D35687">
        <w:tc>
          <w:tcPr>
            <w:tcW w:w="179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ED0B9D2" w14:textId="77777777" w:rsidR="00D35687" w:rsidRPr="00CD5653" w:rsidRDefault="00D35687" w:rsidP="00C22AD6">
            <w:pPr>
              <w:pStyle w:val="Heading2"/>
              <w:rPr>
                <w:b/>
                <w:bCs/>
                <w:color w:val="auto"/>
              </w:rPr>
            </w:pPr>
            <w:r w:rsidRPr="00CD5653">
              <w:rPr>
                <w:b/>
                <w:bCs/>
                <w:color w:val="auto"/>
              </w:rPr>
              <w:t>YOUR INFORMATION</w:t>
            </w:r>
          </w:p>
          <w:p w14:paraId="35F690A4" w14:textId="1A2D16CF" w:rsidR="00D414EF" w:rsidRPr="00883058" w:rsidRDefault="00D414EF" w:rsidP="00C22AD6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 xml:space="preserve">Any connections to the US? </w:t>
            </w:r>
          </w:p>
          <w:p w14:paraId="58F09B5D" w14:textId="4A61AFA9" w:rsidR="00D414EF" w:rsidRPr="00883058" w:rsidRDefault="00D414EF" w:rsidP="00C22AD6">
            <w:pPr>
              <w:pStyle w:val="Heading2"/>
              <w:numPr>
                <w:ilvl w:val="0"/>
                <w:numId w:val="4"/>
              </w:numPr>
              <w:rPr>
                <w:color w:val="auto"/>
              </w:rPr>
            </w:pPr>
            <w:r w:rsidRPr="00883058">
              <w:rPr>
                <w:color w:val="auto"/>
              </w:rPr>
              <w:t>Born in the US</w:t>
            </w:r>
            <w:r w:rsidR="003866E2" w:rsidRPr="00883058">
              <w:rPr>
                <w:color w:val="auto"/>
              </w:rPr>
              <w:t xml:space="preserve"> / p</w:t>
            </w:r>
            <w:r w:rsidRPr="00883058">
              <w:rPr>
                <w:color w:val="auto"/>
              </w:rPr>
              <w:t>arent is a US citizen</w:t>
            </w:r>
          </w:p>
          <w:p w14:paraId="0DA65A6A" w14:textId="77777777" w:rsidR="00C703B2" w:rsidRPr="00883058" w:rsidRDefault="00D414EF" w:rsidP="00C703B2">
            <w:pPr>
              <w:pStyle w:val="Heading2"/>
              <w:numPr>
                <w:ilvl w:val="0"/>
                <w:numId w:val="4"/>
              </w:numPr>
              <w:rPr>
                <w:color w:val="auto"/>
              </w:rPr>
            </w:pPr>
            <w:r w:rsidRPr="00883058">
              <w:rPr>
                <w:color w:val="auto"/>
              </w:rPr>
              <w:t>Spent significant amount of time in the US</w:t>
            </w:r>
          </w:p>
        </w:tc>
        <w:tc>
          <w:tcPr>
            <w:tcW w:w="70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41E75F83" w14:textId="77777777" w:rsidR="00D414EF" w:rsidRPr="00883058" w:rsidRDefault="00D414EF" w:rsidP="00C22AD6">
            <w:pPr>
              <w:rPr>
                <w:rFonts w:asciiTheme="majorHAnsi" w:eastAsiaTheme="majorEastAsia" w:hAnsiTheme="majorHAnsi" w:cstheme="majorBidi"/>
              </w:rPr>
            </w:pPr>
          </w:p>
          <w:p w14:paraId="6447F79C" w14:textId="1B32DAF7" w:rsidR="00D414EF" w:rsidRPr="00883058" w:rsidRDefault="00C73AAB" w:rsidP="00C22AD6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id w:val="-85604447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414EF" w:rsidRPr="00883058">
                  <w:rPr>
                    <w:rFonts w:asciiTheme="majorHAnsi" w:eastAsiaTheme="majorEastAsia" w:hAnsiTheme="majorHAnsi" w:cstheme="majorBidi"/>
                  </w:rPr>
                  <w:sym w:font="Wingdings" w:char="F0A8"/>
                </w:r>
              </w:sdtContent>
            </w:sdt>
            <w:r w:rsidR="00D414EF" w:rsidRPr="00883058">
              <w:rPr>
                <w:rFonts w:asciiTheme="majorHAnsi" w:eastAsiaTheme="majorEastAsia" w:hAnsiTheme="majorHAnsi" w:cstheme="majorBidi"/>
              </w:rPr>
              <w:t xml:space="preserve"> Yes         </w:t>
            </w:r>
            <w:sdt>
              <w:sdtPr>
                <w:rPr>
                  <w:rFonts w:asciiTheme="majorHAnsi" w:eastAsiaTheme="majorEastAsia" w:hAnsiTheme="majorHAnsi" w:cstheme="majorBidi"/>
                </w:rPr>
                <w:id w:val="-205214864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414EF" w:rsidRPr="00883058">
                  <w:rPr>
                    <w:rFonts w:asciiTheme="majorHAnsi" w:eastAsiaTheme="majorEastAsia" w:hAnsiTheme="majorHAnsi" w:cstheme="majorBidi"/>
                  </w:rPr>
                  <w:sym w:font="Wingdings" w:char="F0A8"/>
                </w:r>
              </w:sdtContent>
            </w:sdt>
            <w:r w:rsidR="00D414EF" w:rsidRPr="00883058">
              <w:rPr>
                <w:rFonts w:asciiTheme="majorHAnsi" w:eastAsiaTheme="majorEastAsia" w:hAnsiTheme="majorHAnsi" w:cstheme="majorBidi"/>
              </w:rPr>
              <w:t xml:space="preserve"> No</w:t>
            </w:r>
          </w:p>
          <w:p w14:paraId="3AE4A14C" w14:textId="5B983B2D" w:rsidR="00D414EF" w:rsidRPr="00883058" w:rsidRDefault="00C73AAB" w:rsidP="00FF46FF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id w:val="-100281099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414EF" w:rsidRPr="00883058">
                  <w:rPr>
                    <w:rFonts w:asciiTheme="majorHAnsi" w:eastAsiaTheme="majorEastAsia" w:hAnsiTheme="majorHAnsi" w:cstheme="majorBidi"/>
                  </w:rPr>
                  <w:sym w:font="Wingdings" w:char="F0A8"/>
                </w:r>
              </w:sdtContent>
            </w:sdt>
            <w:r w:rsidR="00D414EF" w:rsidRPr="00883058">
              <w:rPr>
                <w:rFonts w:asciiTheme="majorHAnsi" w:eastAsiaTheme="majorEastAsia" w:hAnsiTheme="majorHAnsi" w:cstheme="majorBidi"/>
              </w:rPr>
              <w:t xml:space="preserve"> Yes         </w:t>
            </w:r>
            <w:sdt>
              <w:sdtPr>
                <w:rPr>
                  <w:rFonts w:asciiTheme="majorHAnsi" w:eastAsiaTheme="majorEastAsia" w:hAnsiTheme="majorHAnsi" w:cstheme="majorBidi"/>
                </w:rPr>
                <w:id w:val="-163786286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414EF" w:rsidRPr="00883058">
                  <w:rPr>
                    <w:rFonts w:asciiTheme="majorHAnsi" w:eastAsiaTheme="majorEastAsia" w:hAnsiTheme="majorHAnsi" w:cstheme="majorBidi"/>
                  </w:rPr>
                  <w:sym w:font="Wingdings" w:char="F0A8"/>
                </w:r>
              </w:sdtContent>
            </w:sdt>
            <w:r w:rsidR="00D414EF" w:rsidRPr="00883058">
              <w:rPr>
                <w:rFonts w:asciiTheme="majorHAnsi" w:eastAsiaTheme="majorEastAsia" w:hAnsiTheme="majorHAnsi" w:cstheme="majorBidi"/>
              </w:rPr>
              <w:t xml:space="preserve"> No</w:t>
            </w:r>
          </w:p>
        </w:tc>
        <w:tc>
          <w:tcPr>
            <w:tcW w:w="16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232131E" w14:textId="77777777" w:rsidR="00D35687" w:rsidRDefault="00D35687" w:rsidP="0039293F">
            <w:pPr>
              <w:pStyle w:val="Heading2"/>
              <w:rPr>
                <w:color w:val="auto"/>
              </w:rPr>
            </w:pPr>
          </w:p>
          <w:p w14:paraId="700CB9EC" w14:textId="38759717" w:rsidR="00256AFA" w:rsidRPr="00883058" w:rsidRDefault="00256AFA" w:rsidP="0039293F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Are you a Canadian Citizen?</w:t>
            </w:r>
          </w:p>
          <w:p w14:paraId="0E81DA2E" w14:textId="481B0D6A" w:rsidR="0039293F" w:rsidRPr="00883058" w:rsidRDefault="00FF46FF" w:rsidP="00FF46FF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W</w:t>
            </w:r>
            <w:r w:rsidR="0039293F" w:rsidRPr="00883058">
              <w:rPr>
                <w:color w:val="auto"/>
              </w:rPr>
              <w:t xml:space="preserve">ould you like to </w:t>
            </w:r>
            <w:r w:rsidR="002A11E3" w:rsidRPr="00883058">
              <w:rPr>
                <w:color w:val="auto"/>
              </w:rPr>
              <w:t>update</w:t>
            </w:r>
            <w:r w:rsidR="0039293F" w:rsidRPr="00883058">
              <w:rPr>
                <w:color w:val="auto"/>
              </w:rPr>
              <w:t xml:space="preserve"> your name, address, and date of</w:t>
            </w:r>
            <w:r w:rsidR="004F1B7C" w:rsidRPr="00883058">
              <w:rPr>
                <w:color w:val="auto"/>
              </w:rPr>
              <w:t xml:space="preserve"> birth</w:t>
            </w:r>
            <w:r w:rsidR="0039293F" w:rsidRPr="00883058">
              <w:rPr>
                <w:color w:val="auto"/>
              </w:rPr>
              <w:t xml:space="preserve"> </w:t>
            </w:r>
            <w:r w:rsidR="002A11E3" w:rsidRPr="00883058">
              <w:rPr>
                <w:color w:val="auto"/>
              </w:rPr>
              <w:t>with</w:t>
            </w:r>
            <w:r w:rsidR="0039293F" w:rsidRPr="00883058">
              <w:rPr>
                <w:color w:val="auto"/>
              </w:rPr>
              <w:t xml:space="preserve"> </w:t>
            </w:r>
            <w:r w:rsidR="0039293F" w:rsidRPr="00883058">
              <w:rPr>
                <w:b/>
                <w:color w:val="auto"/>
              </w:rPr>
              <w:t>Elections Canada</w:t>
            </w:r>
            <w:r w:rsidR="00256AFA" w:rsidRPr="00883058">
              <w:rPr>
                <w:color w:val="auto"/>
              </w:rPr>
              <w:t>?</w:t>
            </w:r>
            <w:r w:rsidR="0039293F" w:rsidRPr="00883058">
              <w:rPr>
                <w:color w:val="auto"/>
              </w:rPr>
              <w:t xml:space="preserve"> </w:t>
            </w:r>
          </w:p>
        </w:tc>
        <w:tc>
          <w:tcPr>
            <w:tcW w:w="8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5EE72A3C" w14:textId="77777777" w:rsidR="00CF7A8B" w:rsidRDefault="00CF7A8B" w:rsidP="00CF7A8B">
            <w:pPr>
              <w:pStyle w:val="Heading2"/>
              <w:tabs>
                <w:tab w:val="center" w:pos="892"/>
              </w:tabs>
              <w:rPr>
                <w:color w:val="auto"/>
              </w:rPr>
            </w:pPr>
          </w:p>
          <w:p w14:paraId="72F530FC" w14:textId="11CA999A" w:rsidR="003866E2" w:rsidRPr="00CF7A8B" w:rsidRDefault="00CF7A8B" w:rsidP="00CF7A8B">
            <w:pPr>
              <w:pStyle w:val="Heading2"/>
              <w:tabs>
                <w:tab w:val="center" w:pos="892"/>
              </w:tabs>
              <w:rPr>
                <w:color w:val="auto"/>
              </w:rPr>
            </w:pPr>
            <w:r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68918795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56AFA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D414EF" w:rsidRPr="00883058">
              <w:rPr>
                <w:color w:val="auto"/>
              </w:rPr>
              <w:t xml:space="preserve"> Yes         </w:t>
            </w:r>
            <w:sdt>
              <w:sdtPr>
                <w:rPr>
                  <w:color w:val="auto"/>
                </w:rPr>
                <w:id w:val="-80107161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414EF" w:rsidRPr="00883058">
                  <w:rPr>
                    <w:color w:val="auto"/>
                  </w:rPr>
                  <w:sym w:font="Wingdings" w:char="F0A8"/>
                </w:r>
              </w:sdtContent>
            </w:sdt>
            <w:r>
              <w:rPr>
                <w:color w:val="auto"/>
              </w:rPr>
              <w:t xml:space="preserve"> No</w:t>
            </w:r>
          </w:p>
          <w:p w14:paraId="18952A88" w14:textId="77777777" w:rsidR="0039293F" w:rsidRDefault="00C73AAB" w:rsidP="00FF46FF">
            <w:pPr>
              <w:pStyle w:val="Heading2"/>
              <w:jc w:val="center"/>
              <w:rPr>
                <w:color w:val="auto"/>
              </w:rPr>
            </w:pPr>
            <w:sdt>
              <w:sdtPr>
                <w:rPr>
                  <w:color w:val="auto"/>
                </w:rPr>
                <w:id w:val="14610278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56AFA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256AFA" w:rsidRPr="00883058">
              <w:rPr>
                <w:color w:val="auto"/>
              </w:rPr>
              <w:t xml:space="preserve"> Yes         </w:t>
            </w:r>
            <w:sdt>
              <w:sdtPr>
                <w:rPr>
                  <w:color w:val="auto"/>
                </w:rPr>
                <w:id w:val="-196710756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56AFA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256AFA" w:rsidRPr="00883058">
              <w:rPr>
                <w:color w:val="auto"/>
              </w:rPr>
              <w:t xml:space="preserve"> No</w:t>
            </w:r>
          </w:p>
          <w:p w14:paraId="278D9BF1" w14:textId="107FF98C" w:rsidR="00D35687" w:rsidRPr="00D35687" w:rsidRDefault="00D35687" w:rsidP="00D35687"/>
        </w:tc>
      </w:tr>
      <w:tr w:rsidR="00D35687" w:rsidRPr="00883058" w14:paraId="0F208151" w14:textId="77777777" w:rsidTr="00D35687">
        <w:tc>
          <w:tcPr>
            <w:tcW w:w="416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BFFF28D" w14:textId="018C96BF" w:rsidR="00D35687" w:rsidRDefault="00D35687" w:rsidP="00D35687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Do you own any foreign property or foreign investments (including US stocks) with a total value of more than $100,000?</w:t>
            </w:r>
          </w:p>
        </w:tc>
        <w:tc>
          <w:tcPr>
            <w:tcW w:w="8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508D6AE" w14:textId="0045822F" w:rsidR="00D35687" w:rsidRPr="00633403" w:rsidRDefault="00C73AAB" w:rsidP="00D35687">
            <w:pPr>
              <w:pStyle w:val="Heading2"/>
              <w:jc w:val="center"/>
              <w:rPr>
                <w:color w:val="auto"/>
              </w:rPr>
            </w:pPr>
            <w:sdt>
              <w:sdtPr>
                <w:rPr>
                  <w:color w:val="auto"/>
                </w:rPr>
                <w:id w:val="-191863293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43B96">
                  <w:rPr>
                    <w:color w:val="auto"/>
                  </w:rPr>
                  <w:sym w:font="Wingdings" w:char="F0A8"/>
                </w:r>
              </w:sdtContent>
            </w:sdt>
            <w:r w:rsidR="00D35687" w:rsidRPr="00633403">
              <w:rPr>
                <w:color w:val="auto"/>
              </w:rPr>
              <w:t xml:space="preserve"> Yes         </w:t>
            </w:r>
            <w:sdt>
              <w:sdtPr>
                <w:rPr>
                  <w:color w:val="auto"/>
                </w:rPr>
                <w:id w:val="159289656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35687" w:rsidRPr="00633403">
                  <w:rPr>
                    <w:color w:val="auto"/>
                  </w:rPr>
                  <w:sym w:font="Wingdings" w:char="F0A8"/>
                </w:r>
              </w:sdtContent>
            </w:sdt>
            <w:r w:rsidR="00D35687" w:rsidRPr="00633403">
              <w:rPr>
                <w:color w:val="auto"/>
              </w:rPr>
              <w:t xml:space="preserve"> No</w:t>
            </w:r>
          </w:p>
        </w:tc>
      </w:tr>
      <w:tr w:rsidR="00D35687" w:rsidRPr="00883058" w14:paraId="059ABE0A" w14:textId="77777777" w:rsidTr="00D35687">
        <w:tc>
          <w:tcPr>
            <w:tcW w:w="1791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36A5268" w14:textId="77777777" w:rsidR="00D35687" w:rsidRPr="00CD5653" w:rsidRDefault="00D35687" w:rsidP="00D35687">
            <w:pPr>
              <w:pStyle w:val="Heading2"/>
              <w:rPr>
                <w:b/>
                <w:bCs/>
                <w:color w:val="auto"/>
              </w:rPr>
            </w:pPr>
            <w:r w:rsidRPr="00CD5653">
              <w:rPr>
                <w:b/>
                <w:bCs/>
                <w:color w:val="auto"/>
              </w:rPr>
              <w:t>SPOUSE INFORMATION</w:t>
            </w:r>
          </w:p>
          <w:p w14:paraId="08C1A483" w14:textId="1830639E" w:rsidR="00D35687" w:rsidRPr="00883058" w:rsidRDefault="00D35687" w:rsidP="00D35687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 xml:space="preserve">Any connections to the US? </w:t>
            </w:r>
          </w:p>
          <w:p w14:paraId="1873810F" w14:textId="77777777" w:rsidR="00D35687" w:rsidRDefault="00D35687" w:rsidP="00D35687">
            <w:pPr>
              <w:pStyle w:val="Heading2"/>
              <w:numPr>
                <w:ilvl w:val="0"/>
                <w:numId w:val="4"/>
              </w:numPr>
              <w:rPr>
                <w:color w:val="auto"/>
              </w:rPr>
            </w:pPr>
            <w:r w:rsidRPr="00883058">
              <w:rPr>
                <w:color w:val="auto"/>
              </w:rPr>
              <w:t>Born in the US / parent is a US citizen</w:t>
            </w:r>
          </w:p>
          <w:p w14:paraId="4D7F12F0" w14:textId="2B4F3365" w:rsidR="00D35687" w:rsidRPr="00D35687" w:rsidRDefault="00D35687" w:rsidP="00D35687">
            <w:pPr>
              <w:pStyle w:val="Heading2"/>
              <w:numPr>
                <w:ilvl w:val="0"/>
                <w:numId w:val="4"/>
              </w:numPr>
              <w:rPr>
                <w:color w:val="auto"/>
              </w:rPr>
            </w:pPr>
            <w:r w:rsidRPr="00D35687">
              <w:rPr>
                <w:color w:val="auto"/>
              </w:rPr>
              <w:t>Spent significant amount of time in the US</w:t>
            </w:r>
          </w:p>
        </w:tc>
        <w:tc>
          <w:tcPr>
            <w:tcW w:w="70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75F822B" w14:textId="77777777" w:rsidR="00D35687" w:rsidRPr="00883058" w:rsidRDefault="00D35687" w:rsidP="00D35687">
            <w:pPr>
              <w:rPr>
                <w:rFonts w:asciiTheme="majorHAnsi" w:eastAsiaTheme="majorEastAsia" w:hAnsiTheme="majorHAnsi" w:cstheme="majorBidi"/>
              </w:rPr>
            </w:pPr>
          </w:p>
          <w:p w14:paraId="461174AD" w14:textId="77777777" w:rsidR="00D35687" w:rsidRPr="00883058" w:rsidRDefault="00C73AAB" w:rsidP="00D35687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id w:val="-38764942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35687" w:rsidRPr="00883058">
                  <w:rPr>
                    <w:rFonts w:asciiTheme="majorHAnsi" w:eastAsiaTheme="majorEastAsia" w:hAnsiTheme="majorHAnsi" w:cstheme="majorBidi"/>
                  </w:rPr>
                  <w:sym w:font="Wingdings" w:char="F0A8"/>
                </w:r>
              </w:sdtContent>
            </w:sdt>
            <w:r w:rsidR="00D35687" w:rsidRPr="00883058">
              <w:rPr>
                <w:rFonts w:asciiTheme="majorHAnsi" w:eastAsiaTheme="majorEastAsia" w:hAnsiTheme="majorHAnsi" w:cstheme="majorBidi"/>
              </w:rPr>
              <w:t xml:space="preserve"> Yes         </w:t>
            </w:r>
            <w:sdt>
              <w:sdtPr>
                <w:rPr>
                  <w:rFonts w:asciiTheme="majorHAnsi" w:eastAsiaTheme="majorEastAsia" w:hAnsiTheme="majorHAnsi" w:cstheme="majorBidi"/>
                </w:rPr>
                <w:id w:val="-124310611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35687" w:rsidRPr="00883058">
                  <w:rPr>
                    <w:rFonts w:asciiTheme="majorHAnsi" w:eastAsiaTheme="majorEastAsia" w:hAnsiTheme="majorHAnsi" w:cstheme="majorBidi"/>
                  </w:rPr>
                  <w:sym w:font="Wingdings" w:char="F0A8"/>
                </w:r>
              </w:sdtContent>
            </w:sdt>
            <w:r w:rsidR="00D35687" w:rsidRPr="00883058">
              <w:rPr>
                <w:rFonts w:asciiTheme="majorHAnsi" w:eastAsiaTheme="majorEastAsia" w:hAnsiTheme="majorHAnsi" w:cstheme="majorBidi"/>
              </w:rPr>
              <w:t xml:space="preserve"> No</w:t>
            </w:r>
          </w:p>
          <w:p w14:paraId="1F066DFC" w14:textId="26B5EE83" w:rsidR="00D35687" w:rsidRPr="00883058" w:rsidRDefault="00C73AAB" w:rsidP="00D35687">
            <w:pPr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eastAsiaTheme="majorEastAsia" w:hAnsiTheme="majorHAnsi" w:cstheme="majorBidi"/>
                </w:rPr>
                <w:id w:val="-202979331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35687" w:rsidRPr="00883058">
                  <w:rPr>
                    <w:rFonts w:asciiTheme="majorHAnsi" w:eastAsiaTheme="majorEastAsia" w:hAnsiTheme="majorHAnsi" w:cstheme="majorBidi"/>
                  </w:rPr>
                  <w:sym w:font="Wingdings" w:char="F0A8"/>
                </w:r>
              </w:sdtContent>
            </w:sdt>
            <w:r w:rsidR="00D35687" w:rsidRPr="00883058">
              <w:rPr>
                <w:rFonts w:asciiTheme="majorHAnsi" w:eastAsiaTheme="majorEastAsia" w:hAnsiTheme="majorHAnsi" w:cstheme="majorBidi"/>
              </w:rPr>
              <w:t xml:space="preserve"> Yes         </w:t>
            </w:r>
            <w:sdt>
              <w:sdtPr>
                <w:rPr>
                  <w:rFonts w:asciiTheme="majorHAnsi" w:eastAsiaTheme="majorEastAsia" w:hAnsiTheme="majorHAnsi" w:cstheme="majorBidi"/>
                </w:rPr>
                <w:id w:val="-76437954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35687" w:rsidRPr="00883058">
                  <w:rPr>
                    <w:rFonts w:asciiTheme="majorHAnsi" w:eastAsiaTheme="majorEastAsia" w:hAnsiTheme="majorHAnsi" w:cstheme="majorBidi"/>
                  </w:rPr>
                  <w:sym w:font="Wingdings" w:char="F0A8"/>
                </w:r>
              </w:sdtContent>
            </w:sdt>
            <w:r w:rsidR="00D35687" w:rsidRPr="00883058">
              <w:rPr>
                <w:rFonts w:asciiTheme="majorHAnsi" w:eastAsiaTheme="majorEastAsia" w:hAnsiTheme="majorHAnsi" w:cstheme="majorBidi"/>
              </w:rPr>
              <w:t xml:space="preserve"> No</w:t>
            </w:r>
          </w:p>
        </w:tc>
        <w:tc>
          <w:tcPr>
            <w:tcW w:w="1668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B72B690" w14:textId="77777777" w:rsidR="00D35687" w:rsidRDefault="00D35687" w:rsidP="00D35687">
            <w:pPr>
              <w:pStyle w:val="Heading2"/>
              <w:rPr>
                <w:color w:val="auto"/>
              </w:rPr>
            </w:pPr>
          </w:p>
          <w:p w14:paraId="2C8BCD04" w14:textId="64069443" w:rsidR="00D35687" w:rsidRPr="00883058" w:rsidRDefault="00D35687" w:rsidP="00D35687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Are you a Canadian Citizen?</w:t>
            </w:r>
          </w:p>
          <w:p w14:paraId="54B62C7F" w14:textId="0A44D97D" w:rsidR="00D35687" w:rsidRPr="00883058" w:rsidRDefault="00D35687" w:rsidP="00D35687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 xml:space="preserve">Would you like to update your name, address, and date of birth with </w:t>
            </w:r>
            <w:r w:rsidRPr="00883058">
              <w:rPr>
                <w:b/>
                <w:color w:val="auto"/>
              </w:rPr>
              <w:t>Elections Canada</w:t>
            </w:r>
            <w:r w:rsidRPr="00883058">
              <w:rPr>
                <w:color w:val="auto"/>
              </w:rPr>
              <w:t xml:space="preserve">? </w:t>
            </w:r>
          </w:p>
        </w:tc>
        <w:tc>
          <w:tcPr>
            <w:tcW w:w="8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3A7ED9FD" w14:textId="77777777" w:rsidR="00CF7A8B" w:rsidRPr="00633403" w:rsidRDefault="00CF7A8B" w:rsidP="00CF7A8B">
            <w:pPr>
              <w:pStyle w:val="Heading2"/>
              <w:tabs>
                <w:tab w:val="center" w:pos="892"/>
              </w:tabs>
              <w:rPr>
                <w:color w:val="auto"/>
              </w:rPr>
            </w:pPr>
          </w:p>
          <w:p w14:paraId="6C50A034" w14:textId="24736EA1" w:rsidR="00D35687" w:rsidRPr="00633403" w:rsidRDefault="00CF7A8B" w:rsidP="00CF7A8B">
            <w:pPr>
              <w:pStyle w:val="Heading2"/>
              <w:tabs>
                <w:tab w:val="center" w:pos="892"/>
              </w:tabs>
              <w:rPr>
                <w:color w:val="auto"/>
              </w:rPr>
            </w:pPr>
            <w:r w:rsidRPr="00633403">
              <w:rPr>
                <w:color w:val="auto"/>
              </w:rPr>
              <w:tab/>
            </w:r>
            <w:sdt>
              <w:sdtPr>
                <w:rPr>
                  <w:color w:val="auto"/>
                </w:rPr>
                <w:id w:val="138012096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Pr="00633403">
                  <w:rPr>
                    <w:color w:val="auto"/>
                  </w:rPr>
                  <w:sym w:font="Wingdings" w:char="F0A8"/>
                </w:r>
              </w:sdtContent>
            </w:sdt>
            <w:r w:rsidR="00D35687" w:rsidRPr="00633403">
              <w:rPr>
                <w:color w:val="auto"/>
              </w:rPr>
              <w:t xml:space="preserve"> Yes         </w:t>
            </w:r>
            <w:sdt>
              <w:sdtPr>
                <w:rPr>
                  <w:color w:val="auto"/>
                </w:rPr>
                <w:id w:val="-191815685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35687" w:rsidRPr="00633403">
                  <w:rPr>
                    <w:color w:val="auto"/>
                  </w:rPr>
                  <w:sym w:font="Wingdings" w:char="F0A8"/>
                </w:r>
              </w:sdtContent>
            </w:sdt>
            <w:r w:rsidR="00D35687" w:rsidRPr="00633403">
              <w:rPr>
                <w:color w:val="auto"/>
              </w:rPr>
              <w:t xml:space="preserve"> No</w:t>
            </w:r>
          </w:p>
          <w:p w14:paraId="6C1ECE2B" w14:textId="77777777" w:rsidR="00D35687" w:rsidRPr="00633403" w:rsidRDefault="00C73AAB" w:rsidP="00D35687">
            <w:pPr>
              <w:pStyle w:val="Heading2"/>
              <w:jc w:val="center"/>
              <w:rPr>
                <w:color w:val="auto"/>
              </w:rPr>
            </w:pPr>
            <w:sdt>
              <w:sdtPr>
                <w:rPr>
                  <w:color w:val="auto"/>
                </w:rPr>
                <w:id w:val="131791410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35687" w:rsidRPr="00633403">
                  <w:rPr>
                    <w:color w:val="auto"/>
                  </w:rPr>
                  <w:sym w:font="Wingdings" w:char="F0A8"/>
                </w:r>
              </w:sdtContent>
            </w:sdt>
            <w:r w:rsidR="00D35687" w:rsidRPr="00633403">
              <w:rPr>
                <w:color w:val="auto"/>
              </w:rPr>
              <w:t xml:space="preserve"> Yes         </w:t>
            </w:r>
            <w:sdt>
              <w:sdtPr>
                <w:rPr>
                  <w:color w:val="auto"/>
                </w:rPr>
                <w:id w:val="213382241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35687" w:rsidRPr="00633403">
                  <w:rPr>
                    <w:color w:val="auto"/>
                  </w:rPr>
                  <w:sym w:font="Wingdings" w:char="F0A8"/>
                </w:r>
              </w:sdtContent>
            </w:sdt>
            <w:r w:rsidR="00D35687" w:rsidRPr="00633403">
              <w:rPr>
                <w:color w:val="auto"/>
              </w:rPr>
              <w:t xml:space="preserve"> No</w:t>
            </w:r>
          </w:p>
          <w:p w14:paraId="6BD5D6B5" w14:textId="77777777" w:rsidR="00D35687" w:rsidRPr="00633403" w:rsidRDefault="00D35687" w:rsidP="00D35687">
            <w:pPr>
              <w:pStyle w:val="Heading2"/>
              <w:jc w:val="center"/>
              <w:rPr>
                <w:color w:val="auto"/>
              </w:rPr>
            </w:pPr>
          </w:p>
        </w:tc>
      </w:tr>
      <w:tr w:rsidR="00D35687" w:rsidRPr="00883058" w14:paraId="79B4AD5E" w14:textId="77777777" w:rsidTr="00D04954">
        <w:tc>
          <w:tcPr>
            <w:tcW w:w="4168" w:type="pct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6CBFA4D" w14:textId="5F344BC6" w:rsidR="00D35687" w:rsidRDefault="00D35687" w:rsidP="00D35687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Do you own any foreign property or foreign investments (including US stocks) with a total value of more than $100,000?</w:t>
            </w:r>
          </w:p>
        </w:tc>
        <w:tc>
          <w:tcPr>
            <w:tcW w:w="8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A4E5237" w14:textId="744BD2A1" w:rsidR="00D35687" w:rsidRPr="00633403" w:rsidRDefault="00C73AAB" w:rsidP="00D35687">
            <w:pPr>
              <w:pStyle w:val="Heading2"/>
              <w:jc w:val="center"/>
              <w:rPr>
                <w:color w:val="auto"/>
              </w:rPr>
            </w:pPr>
            <w:sdt>
              <w:sdtPr>
                <w:rPr>
                  <w:color w:val="auto"/>
                </w:rPr>
                <w:id w:val="9348620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35687" w:rsidRPr="00633403">
                  <w:rPr>
                    <w:color w:val="auto"/>
                  </w:rPr>
                  <w:sym w:font="Wingdings" w:char="F0A8"/>
                </w:r>
              </w:sdtContent>
            </w:sdt>
            <w:r w:rsidR="00D35687" w:rsidRPr="00633403">
              <w:rPr>
                <w:color w:val="auto"/>
              </w:rPr>
              <w:t xml:space="preserve"> Yes         </w:t>
            </w:r>
            <w:sdt>
              <w:sdtPr>
                <w:rPr>
                  <w:color w:val="auto"/>
                </w:rPr>
                <w:id w:val="86949580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35687" w:rsidRPr="00633403">
                  <w:rPr>
                    <w:color w:val="auto"/>
                  </w:rPr>
                  <w:sym w:font="Wingdings" w:char="F0A8"/>
                </w:r>
              </w:sdtContent>
            </w:sdt>
            <w:r w:rsidR="00D35687" w:rsidRPr="00633403">
              <w:rPr>
                <w:color w:val="auto"/>
              </w:rPr>
              <w:t xml:space="preserve"> No</w:t>
            </w:r>
          </w:p>
        </w:tc>
      </w:tr>
    </w:tbl>
    <w:p w14:paraId="7CF9D558" w14:textId="77777777" w:rsidR="005F52E6" w:rsidRDefault="00BD61A8" w:rsidP="005F52E6">
      <w:pPr>
        <w:pStyle w:val="Heading1"/>
      </w:pPr>
      <w:r>
        <w:lastRenderedPageBreak/>
        <w:t>Life Events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4443"/>
        <w:gridCol w:w="842"/>
        <w:gridCol w:w="1327"/>
        <w:gridCol w:w="1191"/>
        <w:gridCol w:w="2987"/>
      </w:tblGrid>
      <w:tr w:rsidR="007D5F4C" w:rsidRPr="00883058" w14:paraId="32F03BD5" w14:textId="77777777" w:rsidTr="007D5F4C">
        <w:tc>
          <w:tcPr>
            <w:tcW w:w="5000" w:type="pct"/>
            <w:gridSpan w:val="5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4595A76" w14:textId="77777777" w:rsidR="007D5F4C" w:rsidRPr="00883058" w:rsidRDefault="007D5F4C" w:rsidP="00F33785">
            <w:pPr>
              <w:pStyle w:val="Heading2"/>
              <w:jc w:val="center"/>
              <w:rPr>
                <w:color w:val="auto"/>
              </w:rPr>
            </w:pPr>
            <w:r w:rsidRPr="00883058">
              <w:rPr>
                <w:color w:val="auto"/>
              </w:rPr>
              <w:t>Dependents (Children Under 18, Post-Secondary Students, Disabled Individuals, Elderly Parents)</w:t>
            </w:r>
          </w:p>
        </w:tc>
      </w:tr>
      <w:tr w:rsidR="007D5F4C" w:rsidRPr="00883058" w14:paraId="35828021" w14:textId="77777777" w:rsidTr="00AB0C46">
        <w:tc>
          <w:tcPr>
            <w:tcW w:w="2059" w:type="pct"/>
            <w:tcBorders>
              <w:top w:val="single" w:sz="4" w:space="0" w:color="A5A5A5" w:themeColor="accent3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534217C" w14:textId="77777777" w:rsidR="007D5F4C" w:rsidRPr="00883058" w:rsidRDefault="007D5F4C" w:rsidP="00F33785">
            <w:pPr>
              <w:pStyle w:val="Heading2"/>
              <w:jc w:val="center"/>
              <w:rPr>
                <w:color w:val="auto"/>
              </w:rPr>
            </w:pPr>
            <w:r w:rsidRPr="00883058">
              <w:rPr>
                <w:color w:val="auto"/>
              </w:rPr>
              <w:t>Name</w:t>
            </w:r>
          </w:p>
        </w:tc>
        <w:tc>
          <w:tcPr>
            <w:tcW w:w="390" w:type="pct"/>
            <w:tcBorders>
              <w:top w:val="single" w:sz="4" w:space="0" w:color="A5A5A5" w:themeColor="accent3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F57A58" w14:textId="77777777" w:rsidR="007D5F4C" w:rsidRPr="00883058" w:rsidRDefault="007D5F4C" w:rsidP="00F33785">
            <w:pPr>
              <w:pStyle w:val="Heading2"/>
              <w:jc w:val="center"/>
              <w:rPr>
                <w:color w:val="auto"/>
              </w:rPr>
            </w:pPr>
            <w:r w:rsidRPr="00883058">
              <w:rPr>
                <w:color w:val="auto"/>
              </w:rPr>
              <w:t>Birthdate</w:t>
            </w:r>
          </w:p>
        </w:tc>
        <w:tc>
          <w:tcPr>
            <w:tcW w:w="615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637C2E" w14:textId="77777777" w:rsidR="007D5F4C" w:rsidRPr="00883058" w:rsidRDefault="007D5F4C" w:rsidP="00F33785">
            <w:pPr>
              <w:pStyle w:val="Heading2"/>
              <w:jc w:val="center"/>
              <w:rPr>
                <w:color w:val="auto"/>
              </w:rPr>
            </w:pPr>
            <w:r w:rsidRPr="00883058">
              <w:rPr>
                <w:color w:val="auto"/>
              </w:rPr>
              <w:t>SIN</w:t>
            </w:r>
          </w:p>
        </w:tc>
        <w:tc>
          <w:tcPr>
            <w:tcW w:w="552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9FAE13" w14:textId="77777777" w:rsidR="007D5F4C" w:rsidRPr="00883058" w:rsidRDefault="007D5F4C" w:rsidP="00F33785">
            <w:pPr>
              <w:pStyle w:val="Heading2"/>
              <w:jc w:val="center"/>
              <w:rPr>
                <w:color w:val="auto"/>
              </w:rPr>
            </w:pPr>
            <w:r w:rsidRPr="00883058">
              <w:rPr>
                <w:color w:val="auto"/>
              </w:rPr>
              <w:t>Relationship</w:t>
            </w:r>
          </w:p>
        </w:tc>
        <w:tc>
          <w:tcPr>
            <w:tcW w:w="1384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E6060B" w14:textId="77777777" w:rsidR="007D5F4C" w:rsidRPr="00883058" w:rsidRDefault="007D5F4C" w:rsidP="00F33785">
            <w:pPr>
              <w:pStyle w:val="Heading2"/>
              <w:jc w:val="center"/>
              <w:rPr>
                <w:color w:val="auto"/>
              </w:rPr>
            </w:pPr>
            <w:r w:rsidRPr="00883058">
              <w:rPr>
                <w:color w:val="auto"/>
              </w:rPr>
              <w:t>Tax Return to Be Filed?</w:t>
            </w:r>
          </w:p>
        </w:tc>
      </w:tr>
      <w:tr w:rsidR="007D5F4C" w:rsidRPr="00883058" w14:paraId="001FB795" w14:textId="77777777" w:rsidTr="00AB0C46">
        <w:tc>
          <w:tcPr>
            <w:tcW w:w="20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7A4B4D" w14:textId="77777777" w:rsidR="007D5F4C" w:rsidRPr="00883058" w:rsidRDefault="007D5F4C" w:rsidP="00F33785">
            <w:pPr>
              <w:pStyle w:val="Heading2"/>
              <w:rPr>
                <w:color w:val="auto"/>
              </w:rPr>
            </w:pPr>
          </w:p>
        </w:tc>
        <w:tc>
          <w:tcPr>
            <w:tcW w:w="39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A7B697" w14:textId="77777777" w:rsidR="007D5F4C" w:rsidRPr="00883058" w:rsidRDefault="007D5F4C" w:rsidP="00F33785"/>
        </w:tc>
        <w:tc>
          <w:tcPr>
            <w:tcW w:w="61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D14B517" w14:textId="77777777" w:rsidR="007D5F4C" w:rsidRPr="00883058" w:rsidRDefault="007D5F4C" w:rsidP="00F33785">
            <w:pPr>
              <w:pStyle w:val="Heading2"/>
              <w:rPr>
                <w:color w:val="auto"/>
              </w:rPr>
            </w:pPr>
          </w:p>
        </w:tc>
        <w:tc>
          <w:tcPr>
            <w:tcW w:w="552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742579" w14:textId="77777777" w:rsidR="007D5F4C" w:rsidRPr="00883058" w:rsidRDefault="007D5F4C" w:rsidP="00F33785"/>
        </w:tc>
        <w:tc>
          <w:tcPr>
            <w:tcW w:w="13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CE5F02" w14:textId="77777777" w:rsidR="007D5F4C" w:rsidRPr="00883058" w:rsidRDefault="00C73AAB" w:rsidP="00F33785">
            <w:pPr>
              <w:pStyle w:val="Heading2"/>
              <w:jc w:val="center"/>
              <w:rPr>
                <w:color w:val="auto"/>
              </w:rPr>
            </w:pPr>
            <w:sdt>
              <w:sdtPr>
                <w:rPr>
                  <w:color w:val="auto"/>
                </w:rPr>
                <w:id w:val="-170169398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5F4C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7D5F4C" w:rsidRPr="00883058">
              <w:rPr>
                <w:color w:val="auto"/>
              </w:rPr>
              <w:t xml:space="preserve"> Yes         </w:t>
            </w:r>
            <w:sdt>
              <w:sdtPr>
                <w:rPr>
                  <w:color w:val="auto"/>
                </w:rPr>
                <w:id w:val="193470235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5F4C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7D5F4C" w:rsidRPr="00883058">
              <w:rPr>
                <w:color w:val="auto"/>
              </w:rPr>
              <w:t xml:space="preserve"> No</w:t>
            </w:r>
          </w:p>
        </w:tc>
      </w:tr>
      <w:tr w:rsidR="007D5F4C" w:rsidRPr="00883058" w14:paraId="6E69EB38" w14:textId="77777777" w:rsidTr="00AB0C46">
        <w:tc>
          <w:tcPr>
            <w:tcW w:w="20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D2792A" w14:textId="77777777" w:rsidR="007D5F4C" w:rsidRPr="00883058" w:rsidRDefault="007D5F4C" w:rsidP="00F33785">
            <w:pPr>
              <w:pStyle w:val="Heading2"/>
              <w:rPr>
                <w:color w:val="auto"/>
              </w:rPr>
            </w:pPr>
          </w:p>
        </w:tc>
        <w:tc>
          <w:tcPr>
            <w:tcW w:w="39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7F1647" w14:textId="77777777" w:rsidR="007D5F4C" w:rsidRPr="00883058" w:rsidRDefault="007D5F4C" w:rsidP="00F33785"/>
        </w:tc>
        <w:tc>
          <w:tcPr>
            <w:tcW w:w="61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8677BD" w14:textId="77777777" w:rsidR="007D5F4C" w:rsidRPr="00883058" w:rsidRDefault="007D5F4C" w:rsidP="00F33785">
            <w:pPr>
              <w:pStyle w:val="Heading2"/>
              <w:rPr>
                <w:color w:val="auto"/>
              </w:rPr>
            </w:pPr>
          </w:p>
        </w:tc>
        <w:tc>
          <w:tcPr>
            <w:tcW w:w="552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AC4E3F" w14:textId="77777777" w:rsidR="007D5F4C" w:rsidRPr="00883058" w:rsidRDefault="007D5F4C" w:rsidP="00F33785"/>
        </w:tc>
        <w:tc>
          <w:tcPr>
            <w:tcW w:w="13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42B6C1" w14:textId="77777777" w:rsidR="007D5F4C" w:rsidRPr="00883058" w:rsidRDefault="00C73AAB" w:rsidP="00F33785">
            <w:pPr>
              <w:pStyle w:val="Heading2"/>
              <w:jc w:val="center"/>
              <w:rPr>
                <w:color w:val="auto"/>
              </w:rPr>
            </w:pPr>
            <w:sdt>
              <w:sdtPr>
                <w:rPr>
                  <w:color w:val="auto"/>
                </w:rPr>
                <w:id w:val="-133267728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5F4C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7D5F4C" w:rsidRPr="00883058">
              <w:rPr>
                <w:color w:val="auto"/>
              </w:rPr>
              <w:t xml:space="preserve"> Yes         </w:t>
            </w:r>
            <w:sdt>
              <w:sdtPr>
                <w:rPr>
                  <w:color w:val="auto"/>
                </w:rPr>
                <w:id w:val="-148083640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5F4C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7D5F4C" w:rsidRPr="00883058">
              <w:rPr>
                <w:color w:val="auto"/>
              </w:rPr>
              <w:t xml:space="preserve"> No</w:t>
            </w:r>
          </w:p>
        </w:tc>
      </w:tr>
      <w:tr w:rsidR="007D5F4C" w:rsidRPr="00883058" w14:paraId="07EE81A2" w14:textId="77777777" w:rsidTr="00AB0C46">
        <w:tc>
          <w:tcPr>
            <w:tcW w:w="20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71ACC4" w14:textId="77777777" w:rsidR="007D5F4C" w:rsidRPr="00883058" w:rsidRDefault="007D5F4C" w:rsidP="00F33785">
            <w:pPr>
              <w:pStyle w:val="Heading2"/>
              <w:rPr>
                <w:color w:val="auto"/>
              </w:rPr>
            </w:pPr>
          </w:p>
        </w:tc>
        <w:tc>
          <w:tcPr>
            <w:tcW w:w="39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FDCAEC" w14:textId="77777777" w:rsidR="007D5F4C" w:rsidRPr="00883058" w:rsidRDefault="007D5F4C" w:rsidP="00F33785"/>
        </w:tc>
        <w:tc>
          <w:tcPr>
            <w:tcW w:w="61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5E92FB" w14:textId="77777777" w:rsidR="007D5F4C" w:rsidRPr="00883058" w:rsidRDefault="007D5F4C" w:rsidP="00F33785">
            <w:pPr>
              <w:pStyle w:val="Heading2"/>
              <w:rPr>
                <w:color w:val="auto"/>
              </w:rPr>
            </w:pPr>
          </w:p>
        </w:tc>
        <w:tc>
          <w:tcPr>
            <w:tcW w:w="552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397975" w14:textId="77777777" w:rsidR="007D5F4C" w:rsidRPr="00883058" w:rsidRDefault="007D5F4C" w:rsidP="00F33785"/>
        </w:tc>
        <w:tc>
          <w:tcPr>
            <w:tcW w:w="13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F541EA" w14:textId="77777777" w:rsidR="007D5F4C" w:rsidRPr="00883058" w:rsidRDefault="00C73AAB" w:rsidP="00F33785">
            <w:pPr>
              <w:pStyle w:val="Heading2"/>
              <w:jc w:val="center"/>
              <w:rPr>
                <w:color w:val="auto"/>
              </w:rPr>
            </w:pPr>
            <w:sdt>
              <w:sdtPr>
                <w:rPr>
                  <w:color w:val="auto"/>
                </w:rPr>
                <w:id w:val="-65838324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5F4C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7D5F4C" w:rsidRPr="00883058">
              <w:rPr>
                <w:color w:val="auto"/>
              </w:rPr>
              <w:t xml:space="preserve"> Yes         </w:t>
            </w:r>
            <w:sdt>
              <w:sdtPr>
                <w:rPr>
                  <w:color w:val="auto"/>
                </w:rPr>
                <w:id w:val="202150730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5F4C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7D5F4C" w:rsidRPr="00883058">
              <w:rPr>
                <w:color w:val="auto"/>
              </w:rPr>
              <w:t xml:space="preserve"> No</w:t>
            </w:r>
          </w:p>
        </w:tc>
      </w:tr>
      <w:tr w:rsidR="007D5F4C" w:rsidRPr="00883058" w14:paraId="5A391BD4" w14:textId="77777777" w:rsidTr="00AB0C46">
        <w:tc>
          <w:tcPr>
            <w:tcW w:w="20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EFCC3C" w14:textId="77777777" w:rsidR="007D5F4C" w:rsidRPr="00883058" w:rsidRDefault="007D5F4C" w:rsidP="00F33785">
            <w:pPr>
              <w:pStyle w:val="Heading2"/>
              <w:rPr>
                <w:color w:val="auto"/>
              </w:rPr>
            </w:pPr>
          </w:p>
        </w:tc>
        <w:tc>
          <w:tcPr>
            <w:tcW w:w="39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7B1655" w14:textId="77777777" w:rsidR="007D5F4C" w:rsidRPr="00883058" w:rsidRDefault="007D5F4C" w:rsidP="00F33785"/>
        </w:tc>
        <w:tc>
          <w:tcPr>
            <w:tcW w:w="615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A146A02" w14:textId="77777777" w:rsidR="007D5F4C" w:rsidRPr="00883058" w:rsidRDefault="007D5F4C" w:rsidP="00F33785">
            <w:pPr>
              <w:pStyle w:val="Heading2"/>
              <w:rPr>
                <w:color w:val="auto"/>
              </w:rPr>
            </w:pPr>
          </w:p>
        </w:tc>
        <w:tc>
          <w:tcPr>
            <w:tcW w:w="552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33B23C" w14:textId="77777777" w:rsidR="007D5F4C" w:rsidRPr="00883058" w:rsidRDefault="007D5F4C" w:rsidP="00F33785"/>
        </w:tc>
        <w:tc>
          <w:tcPr>
            <w:tcW w:w="13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496F21" w14:textId="77777777" w:rsidR="007D5F4C" w:rsidRPr="00883058" w:rsidRDefault="00C73AAB" w:rsidP="00F33785">
            <w:pPr>
              <w:pStyle w:val="Heading2"/>
              <w:jc w:val="center"/>
              <w:rPr>
                <w:color w:val="auto"/>
              </w:rPr>
            </w:pPr>
            <w:sdt>
              <w:sdtPr>
                <w:rPr>
                  <w:color w:val="auto"/>
                </w:rPr>
                <w:id w:val="-89905537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5F4C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7D5F4C" w:rsidRPr="00883058">
              <w:rPr>
                <w:color w:val="auto"/>
              </w:rPr>
              <w:t xml:space="preserve"> Yes         </w:t>
            </w:r>
            <w:sdt>
              <w:sdtPr>
                <w:rPr>
                  <w:color w:val="auto"/>
                </w:rPr>
                <w:id w:val="-157666639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5F4C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7D5F4C" w:rsidRPr="00883058">
              <w:rPr>
                <w:color w:val="auto"/>
              </w:rPr>
              <w:t xml:space="preserve"> No</w:t>
            </w:r>
          </w:p>
        </w:tc>
      </w:tr>
    </w:tbl>
    <w:p w14:paraId="0E0EA0D4" w14:textId="535053EC" w:rsidR="00880EB5" w:rsidRDefault="004B76E5" w:rsidP="004B76E5">
      <w:pPr>
        <w:pStyle w:val="Heading1"/>
      </w:pPr>
      <w:r>
        <w:t xml:space="preserve">Life Events </w:t>
      </w:r>
      <w:r w:rsidR="00AF67D4">
        <w:t>OTHER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6655"/>
        <w:gridCol w:w="4135"/>
      </w:tblGrid>
      <w:tr w:rsidR="00883058" w:rsidRPr="00883058" w14:paraId="5CCE6D94" w14:textId="77777777" w:rsidTr="00F76484">
        <w:tc>
          <w:tcPr>
            <w:tcW w:w="5000" w:type="pct"/>
            <w:gridSpan w:val="2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F3FC752" w14:textId="719AC4AC" w:rsidR="005C2FD2" w:rsidRPr="00883058" w:rsidRDefault="005C2FD2" w:rsidP="005C2FD2">
            <w:pPr>
              <w:pStyle w:val="Heading2"/>
              <w:jc w:val="center"/>
              <w:rPr>
                <w:color w:val="auto"/>
              </w:rPr>
            </w:pPr>
            <w:r w:rsidRPr="00883058">
              <w:rPr>
                <w:color w:val="auto"/>
              </w:rPr>
              <w:t>Change in Family Member’s Health</w:t>
            </w:r>
          </w:p>
        </w:tc>
      </w:tr>
      <w:tr w:rsidR="00883058" w:rsidRPr="00883058" w14:paraId="1223054F" w14:textId="77777777" w:rsidTr="009378BF">
        <w:tc>
          <w:tcPr>
            <w:tcW w:w="30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64EA9F8" w14:textId="65627EF3" w:rsidR="005C2FD2" w:rsidRPr="00883058" w:rsidRDefault="005C2FD2" w:rsidP="005C2FD2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Has there been a significant impairment in a loved one’s health</w:t>
            </w:r>
            <w:r w:rsidR="00AC53C1" w:rsidRPr="00883058">
              <w:rPr>
                <w:color w:val="auto"/>
              </w:rPr>
              <w:t>?</w:t>
            </w:r>
          </w:p>
          <w:p w14:paraId="42DB7BD1" w14:textId="1ACD98C7" w:rsidR="005C2FD2" w:rsidRPr="00883058" w:rsidRDefault="00CB05BD" w:rsidP="005C2FD2">
            <w:pPr>
              <w:pStyle w:val="Heading2"/>
              <w:numPr>
                <w:ilvl w:val="0"/>
                <w:numId w:val="5"/>
              </w:numPr>
              <w:rPr>
                <w:color w:val="auto"/>
              </w:rPr>
            </w:pPr>
            <w:r w:rsidRPr="00883058">
              <w:rPr>
                <w:color w:val="auto"/>
              </w:rPr>
              <w:t>Have you applied or are you going to apply for the disability tax credit?</w:t>
            </w:r>
          </w:p>
          <w:p w14:paraId="53367FD8" w14:textId="06383B86" w:rsidR="005C2FD2" w:rsidRPr="00883058" w:rsidRDefault="00CB05BD" w:rsidP="00AC53C1">
            <w:pPr>
              <w:pStyle w:val="Heading2"/>
              <w:numPr>
                <w:ilvl w:val="0"/>
                <w:numId w:val="5"/>
              </w:numPr>
              <w:rPr>
                <w:color w:val="auto"/>
              </w:rPr>
            </w:pPr>
            <w:r w:rsidRPr="00883058">
              <w:rPr>
                <w:color w:val="auto"/>
              </w:rPr>
              <w:t>Are you caring for the individual at your home?</w:t>
            </w:r>
          </w:p>
        </w:tc>
        <w:tc>
          <w:tcPr>
            <w:tcW w:w="19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D35D67" w14:textId="53253C6D" w:rsidR="005C2FD2" w:rsidRPr="00883058" w:rsidRDefault="00C73AAB" w:rsidP="005C2FD2">
            <w:pPr>
              <w:pStyle w:val="Heading2"/>
              <w:rPr>
                <w:color w:val="auto"/>
              </w:rPr>
            </w:pPr>
            <w:sdt>
              <w:sdtPr>
                <w:rPr>
                  <w:color w:val="auto"/>
                </w:rPr>
                <w:id w:val="-111697943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C2FD2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5C2FD2" w:rsidRPr="00883058">
              <w:rPr>
                <w:color w:val="auto"/>
              </w:rPr>
              <w:t xml:space="preserve"> Yes       </w:t>
            </w:r>
            <w:sdt>
              <w:sdtPr>
                <w:rPr>
                  <w:color w:val="auto"/>
                </w:rPr>
                <w:id w:val="179455768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C2FD2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5C2FD2" w:rsidRPr="00883058">
              <w:rPr>
                <w:color w:val="auto"/>
              </w:rPr>
              <w:t xml:space="preserve"> No   If yes, who: </w:t>
            </w:r>
            <w:r w:rsidR="005C2FD2" w:rsidRPr="00883058">
              <w:rPr>
                <w:color w:val="auto"/>
              </w:rPr>
              <w:softHyphen/>
            </w:r>
            <w:r w:rsidR="005C2FD2" w:rsidRPr="00883058">
              <w:rPr>
                <w:color w:val="auto"/>
              </w:rPr>
              <w:softHyphen/>
            </w:r>
            <w:r w:rsidR="005C2FD2" w:rsidRPr="00883058">
              <w:rPr>
                <w:color w:val="auto"/>
              </w:rPr>
              <w:softHyphen/>
            </w:r>
            <w:r w:rsidR="005C2FD2" w:rsidRPr="00883058">
              <w:rPr>
                <w:color w:val="auto"/>
              </w:rPr>
              <w:softHyphen/>
            </w:r>
            <w:r w:rsidR="005C2FD2" w:rsidRPr="00883058">
              <w:rPr>
                <w:color w:val="auto"/>
              </w:rPr>
              <w:softHyphen/>
            </w:r>
            <w:r w:rsidR="005C2FD2" w:rsidRPr="00883058">
              <w:rPr>
                <w:color w:val="auto"/>
              </w:rPr>
              <w:softHyphen/>
            </w:r>
            <w:r w:rsidR="005C2FD2" w:rsidRPr="00883058">
              <w:rPr>
                <w:color w:val="auto"/>
              </w:rPr>
              <w:softHyphen/>
              <w:t>___________</w:t>
            </w:r>
            <w:r w:rsidR="00CB05BD" w:rsidRPr="00883058">
              <w:rPr>
                <w:color w:val="auto"/>
              </w:rPr>
              <w:t>_</w:t>
            </w:r>
            <w:r w:rsidR="009378BF" w:rsidRPr="00883058">
              <w:rPr>
                <w:color w:val="auto"/>
              </w:rPr>
              <w:t>________</w:t>
            </w:r>
          </w:p>
          <w:p w14:paraId="03B333C1" w14:textId="6E6E7406" w:rsidR="005C2FD2" w:rsidRPr="00883058" w:rsidRDefault="00C73AAB" w:rsidP="005C2FD2">
            <w:pPr>
              <w:pStyle w:val="Heading2"/>
              <w:rPr>
                <w:color w:val="auto"/>
              </w:rPr>
            </w:pPr>
            <w:sdt>
              <w:sdtPr>
                <w:rPr>
                  <w:color w:val="auto"/>
                </w:rPr>
                <w:id w:val="208440873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C2FD2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5C2FD2" w:rsidRPr="00883058">
              <w:rPr>
                <w:color w:val="auto"/>
              </w:rPr>
              <w:t xml:space="preserve"> Yes       </w:t>
            </w:r>
            <w:sdt>
              <w:sdtPr>
                <w:rPr>
                  <w:color w:val="auto"/>
                </w:rPr>
                <w:id w:val="-133869826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C2FD2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5C2FD2" w:rsidRPr="00883058">
              <w:rPr>
                <w:color w:val="auto"/>
              </w:rPr>
              <w:t xml:space="preserve"> No     </w:t>
            </w:r>
          </w:p>
          <w:p w14:paraId="681F418F" w14:textId="46C3DBBC" w:rsidR="005C2FD2" w:rsidRPr="00883058" w:rsidRDefault="00C73AAB" w:rsidP="00AC53C1">
            <w:pPr>
              <w:pStyle w:val="Heading2"/>
              <w:rPr>
                <w:color w:val="auto"/>
              </w:rPr>
            </w:pPr>
            <w:sdt>
              <w:sdtPr>
                <w:rPr>
                  <w:color w:val="auto"/>
                </w:rPr>
                <w:id w:val="-134824939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C2FD2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5C2FD2" w:rsidRPr="00883058">
              <w:rPr>
                <w:color w:val="auto"/>
              </w:rPr>
              <w:t xml:space="preserve"> Yes       </w:t>
            </w:r>
            <w:sdt>
              <w:sdtPr>
                <w:rPr>
                  <w:color w:val="auto"/>
                </w:rPr>
                <w:id w:val="736817265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C2FD2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5C2FD2" w:rsidRPr="00883058">
              <w:rPr>
                <w:color w:val="auto"/>
              </w:rPr>
              <w:t xml:space="preserve"> No </w:t>
            </w:r>
          </w:p>
        </w:tc>
      </w:tr>
    </w:tbl>
    <w:p w14:paraId="6E38D605" w14:textId="5725C602" w:rsidR="00284F23" w:rsidRDefault="00880EB5" w:rsidP="00284F23">
      <w:pPr>
        <w:pStyle w:val="Heading1"/>
      </w:pPr>
      <w:r>
        <w:t>Other Income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4135"/>
        <w:gridCol w:w="6655"/>
      </w:tblGrid>
      <w:tr w:rsidR="00883058" w:rsidRPr="00883058" w14:paraId="505D4926" w14:textId="77777777" w:rsidTr="009217AB">
        <w:trPr>
          <w:trHeight w:val="422"/>
        </w:trPr>
        <w:tc>
          <w:tcPr>
            <w:tcW w:w="19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777B8D" w14:textId="3184957B" w:rsidR="00284F23" w:rsidRPr="00883058" w:rsidRDefault="009378BF" w:rsidP="00284F23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 xml:space="preserve">Are you </w:t>
            </w:r>
            <w:r w:rsidR="004B76E5" w:rsidRPr="00883058">
              <w:rPr>
                <w:color w:val="auto"/>
              </w:rPr>
              <w:t xml:space="preserve">collecting rental income? </w:t>
            </w:r>
            <w:r w:rsidR="006914BD" w:rsidRPr="00883058">
              <w:rPr>
                <w:color w:val="auto"/>
              </w:rPr>
              <w:t xml:space="preserve"> </w:t>
            </w:r>
          </w:p>
        </w:tc>
        <w:tc>
          <w:tcPr>
            <w:tcW w:w="30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bottom"/>
          </w:tcPr>
          <w:p w14:paraId="23CB7BE8" w14:textId="778B3B56" w:rsidR="00284F23" w:rsidRPr="00883058" w:rsidRDefault="00C73AAB" w:rsidP="009378BF">
            <w:pPr>
              <w:pStyle w:val="Heading2"/>
              <w:rPr>
                <w:color w:val="auto"/>
              </w:rPr>
            </w:pPr>
            <w:sdt>
              <w:sdtPr>
                <w:rPr>
                  <w:color w:val="auto"/>
                </w:rPr>
                <w:id w:val="-71434961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E7C89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4E7C89" w:rsidRPr="00883058">
              <w:rPr>
                <w:color w:val="auto"/>
              </w:rPr>
              <w:t xml:space="preserve"> Yes         </w:t>
            </w:r>
            <w:sdt>
              <w:sdtPr>
                <w:rPr>
                  <w:color w:val="auto"/>
                </w:rPr>
                <w:id w:val="-924878008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E7C89" w:rsidRPr="00883058">
                  <w:rPr>
                    <w:color w:val="auto"/>
                  </w:rPr>
                  <w:sym w:font="Wingdings" w:char="F0A8"/>
                </w:r>
              </w:sdtContent>
            </w:sdt>
            <w:r w:rsidR="004E7C89" w:rsidRPr="00883058">
              <w:rPr>
                <w:color w:val="auto"/>
              </w:rPr>
              <w:t xml:space="preserve"> No </w:t>
            </w:r>
            <w:r w:rsidR="009378BF" w:rsidRPr="00883058">
              <w:rPr>
                <w:color w:val="auto"/>
              </w:rPr>
              <w:t xml:space="preserve">      I</w:t>
            </w:r>
            <w:r w:rsidR="002A11E3" w:rsidRPr="00883058">
              <w:rPr>
                <w:color w:val="auto"/>
              </w:rPr>
              <w:t>f yes, address: _________________________________</w:t>
            </w:r>
            <w:r w:rsidR="009378BF" w:rsidRPr="00883058">
              <w:rPr>
                <w:color w:val="auto"/>
              </w:rPr>
              <w:t>__________</w:t>
            </w:r>
          </w:p>
        </w:tc>
      </w:tr>
      <w:tr w:rsidR="00883058" w:rsidRPr="00883058" w14:paraId="1BBCAA73" w14:textId="77777777" w:rsidTr="009217AB">
        <w:trPr>
          <w:trHeight w:val="350"/>
        </w:trPr>
        <w:tc>
          <w:tcPr>
            <w:tcW w:w="191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A16E72" w14:textId="466C002B" w:rsidR="009F01F6" w:rsidRPr="00883058" w:rsidRDefault="009F01F6" w:rsidP="00284F23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If yes, was this rental short term</w:t>
            </w:r>
            <w:r w:rsidR="00D35687">
              <w:rPr>
                <w:color w:val="auto"/>
              </w:rPr>
              <w:t xml:space="preserve"> or long-term</w:t>
            </w:r>
            <w:r w:rsidRPr="00883058">
              <w:rPr>
                <w:color w:val="auto"/>
              </w:rPr>
              <w:t>?</w:t>
            </w:r>
          </w:p>
        </w:tc>
        <w:tc>
          <w:tcPr>
            <w:tcW w:w="30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E16CCD4" w14:textId="77777777" w:rsidR="009F01F6" w:rsidRPr="00883058" w:rsidRDefault="009F01F6" w:rsidP="004E7C89">
            <w:pPr>
              <w:pStyle w:val="Heading2"/>
              <w:rPr>
                <w:color w:val="auto"/>
              </w:rPr>
            </w:pPr>
          </w:p>
        </w:tc>
      </w:tr>
    </w:tbl>
    <w:p w14:paraId="32A212A1" w14:textId="77777777" w:rsidR="00052B48" w:rsidRDefault="00052B48" w:rsidP="00052B48">
      <w:pPr>
        <w:pStyle w:val="Heading1"/>
      </w:pPr>
      <w:r>
        <w:t>Tax Credit/Deduction Update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554"/>
        <w:gridCol w:w="410"/>
        <w:gridCol w:w="3149"/>
        <w:gridCol w:w="451"/>
        <w:gridCol w:w="3781"/>
        <w:gridCol w:w="445"/>
      </w:tblGrid>
      <w:tr w:rsidR="00052B48" w:rsidRPr="00883058" w14:paraId="63FDF99E" w14:textId="77777777" w:rsidTr="00C73AAB">
        <w:tc>
          <w:tcPr>
            <w:tcW w:w="11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B186CE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 xml:space="preserve">Union/professional fees </w:t>
            </w:r>
          </w:p>
        </w:tc>
        <w:tc>
          <w:tcPr>
            <w:tcW w:w="19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8D37EB" w14:textId="77777777" w:rsidR="00052B48" w:rsidRPr="00883058" w:rsidRDefault="00052B48" w:rsidP="000B3218"/>
        </w:tc>
        <w:tc>
          <w:tcPr>
            <w:tcW w:w="1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A71D39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Moving expenses</w:t>
            </w:r>
          </w:p>
        </w:tc>
        <w:tc>
          <w:tcPr>
            <w:tcW w:w="20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D18C7EF" w14:textId="77777777" w:rsidR="00052B48" w:rsidRPr="00883058" w:rsidRDefault="00052B48" w:rsidP="000B3218"/>
        </w:tc>
        <w:tc>
          <w:tcPr>
            <w:tcW w:w="1752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BAE673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Student loan interest</w:t>
            </w:r>
          </w:p>
        </w:tc>
        <w:tc>
          <w:tcPr>
            <w:tcW w:w="20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27C6AE" w14:textId="77777777" w:rsidR="00052B48" w:rsidRPr="00883058" w:rsidRDefault="00052B48" w:rsidP="000B3218"/>
        </w:tc>
      </w:tr>
      <w:tr w:rsidR="00052B48" w:rsidRPr="00883058" w14:paraId="1BEC8168" w14:textId="77777777" w:rsidTr="00C73AAB">
        <w:tc>
          <w:tcPr>
            <w:tcW w:w="11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5E1EB5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Childcare expenses</w:t>
            </w:r>
          </w:p>
        </w:tc>
        <w:tc>
          <w:tcPr>
            <w:tcW w:w="19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CCC658" w14:textId="77777777" w:rsidR="00052B48" w:rsidRPr="00883058" w:rsidRDefault="00052B48" w:rsidP="000B3218"/>
        </w:tc>
        <w:tc>
          <w:tcPr>
            <w:tcW w:w="1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E1E778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Caregiver Amount</w:t>
            </w:r>
          </w:p>
        </w:tc>
        <w:tc>
          <w:tcPr>
            <w:tcW w:w="20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79EE11" w14:textId="77777777" w:rsidR="00052B48" w:rsidRPr="00883058" w:rsidRDefault="00052B48" w:rsidP="000B3218"/>
        </w:tc>
        <w:tc>
          <w:tcPr>
            <w:tcW w:w="1752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AEC53C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Tuition/education</w:t>
            </w:r>
          </w:p>
        </w:tc>
        <w:tc>
          <w:tcPr>
            <w:tcW w:w="20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D17E71" w14:textId="77777777" w:rsidR="00052B48" w:rsidRPr="00883058" w:rsidRDefault="00052B48" w:rsidP="000B3218"/>
        </w:tc>
      </w:tr>
      <w:tr w:rsidR="00052B48" w:rsidRPr="00883058" w14:paraId="536AABF3" w14:textId="77777777" w:rsidTr="00C73AAB">
        <w:tc>
          <w:tcPr>
            <w:tcW w:w="11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2D29C7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Child/Spousal support payments</w:t>
            </w:r>
          </w:p>
        </w:tc>
        <w:tc>
          <w:tcPr>
            <w:tcW w:w="19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A89D91" w14:textId="77777777" w:rsidR="00052B48" w:rsidRPr="00883058" w:rsidRDefault="00052B48" w:rsidP="000B3218"/>
        </w:tc>
        <w:tc>
          <w:tcPr>
            <w:tcW w:w="1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5B1C18E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Apprentice (ITA transcript)</w:t>
            </w:r>
          </w:p>
        </w:tc>
        <w:tc>
          <w:tcPr>
            <w:tcW w:w="20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5B446C" w14:textId="77777777" w:rsidR="00052B48" w:rsidRPr="00883058" w:rsidRDefault="00052B48" w:rsidP="000B3218"/>
        </w:tc>
        <w:tc>
          <w:tcPr>
            <w:tcW w:w="1752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5CA2ED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Digital News Subscription</w:t>
            </w:r>
          </w:p>
        </w:tc>
        <w:tc>
          <w:tcPr>
            <w:tcW w:w="20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BE320B5" w14:textId="77777777" w:rsidR="00052B48" w:rsidRPr="00883058" w:rsidRDefault="00052B48" w:rsidP="000B3218"/>
        </w:tc>
      </w:tr>
      <w:tr w:rsidR="00052B48" w:rsidRPr="00883058" w14:paraId="11152D0A" w14:textId="77777777" w:rsidTr="00C73AAB">
        <w:tc>
          <w:tcPr>
            <w:tcW w:w="1184" w:type="pct"/>
            <w:tcBorders>
              <w:left w:val="single" w:sz="4" w:space="0" w:color="7F7F7F" w:themeColor="text1" w:themeTint="80"/>
              <w:right w:val="single" w:sz="4" w:space="0" w:color="A5A5A5" w:themeColor="accent3"/>
            </w:tcBorders>
          </w:tcPr>
          <w:p w14:paraId="3E536E35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Charitable/political donations</w:t>
            </w:r>
          </w:p>
        </w:tc>
        <w:tc>
          <w:tcPr>
            <w:tcW w:w="190" w:type="pct"/>
            <w:tcBorders>
              <w:left w:val="single" w:sz="4" w:space="0" w:color="A5A5A5" w:themeColor="accent3"/>
              <w:right w:val="single" w:sz="4" w:space="0" w:color="7F7F7F" w:themeColor="text1" w:themeTint="80"/>
            </w:tcBorders>
          </w:tcPr>
          <w:p w14:paraId="21B7B46F" w14:textId="77777777" w:rsidR="00052B48" w:rsidRPr="00883058" w:rsidRDefault="00052B48" w:rsidP="000B3218"/>
        </w:tc>
        <w:tc>
          <w:tcPr>
            <w:tcW w:w="1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91BD40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Trade-person’s tools</w:t>
            </w:r>
          </w:p>
        </w:tc>
        <w:tc>
          <w:tcPr>
            <w:tcW w:w="20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15F932" w14:textId="77777777" w:rsidR="00052B48" w:rsidRPr="00883058" w:rsidRDefault="00052B48" w:rsidP="000B3218"/>
        </w:tc>
        <w:tc>
          <w:tcPr>
            <w:tcW w:w="1752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705CECE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 xml:space="preserve">Medical expenses </w:t>
            </w:r>
            <w:r>
              <w:rPr>
                <w:color w:val="auto"/>
              </w:rPr>
              <w:t>/ Ext. Health Plan (excl. MSP)</w:t>
            </w:r>
          </w:p>
        </w:tc>
        <w:tc>
          <w:tcPr>
            <w:tcW w:w="20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4DB6DEF" w14:textId="77777777" w:rsidR="00052B48" w:rsidRPr="00883058" w:rsidRDefault="00052B48" w:rsidP="000B3218"/>
        </w:tc>
      </w:tr>
      <w:tr w:rsidR="00052B48" w:rsidRPr="00883058" w14:paraId="59B308F1" w14:textId="77777777" w:rsidTr="00C73AAB">
        <w:tc>
          <w:tcPr>
            <w:tcW w:w="1184" w:type="pct"/>
            <w:tcBorders>
              <w:left w:val="single" w:sz="4" w:space="0" w:color="7F7F7F" w:themeColor="text1" w:themeTint="80"/>
              <w:right w:val="single" w:sz="4" w:space="0" w:color="A5A5A5" w:themeColor="accent3"/>
            </w:tcBorders>
          </w:tcPr>
          <w:p w14:paraId="746D897C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First time home buyer</w:t>
            </w:r>
          </w:p>
        </w:tc>
        <w:tc>
          <w:tcPr>
            <w:tcW w:w="190" w:type="pct"/>
            <w:tcBorders>
              <w:left w:val="single" w:sz="4" w:space="0" w:color="A5A5A5" w:themeColor="accent3"/>
              <w:right w:val="single" w:sz="4" w:space="0" w:color="7F7F7F" w:themeColor="text1" w:themeTint="80"/>
            </w:tcBorders>
          </w:tcPr>
          <w:p w14:paraId="2940445F" w14:textId="77777777" w:rsidR="00052B48" w:rsidRPr="00883058" w:rsidRDefault="00052B48" w:rsidP="000B3218">
            <w:pPr>
              <w:jc w:val="center"/>
            </w:pPr>
          </w:p>
        </w:tc>
        <w:tc>
          <w:tcPr>
            <w:tcW w:w="1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8BC0C3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Disability tax credit</w:t>
            </w:r>
          </w:p>
        </w:tc>
        <w:tc>
          <w:tcPr>
            <w:tcW w:w="20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6EC0ED" w14:textId="77777777" w:rsidR="00052B48" w:rsidRPr="00883058" w:rsidRDefault="00052B48" w:rsidP="000B3218">
            <w:pPr>
              <w:jc w:val="center"/>
            </w:pPr>
          </w:p>
        </w:tc>
        <w:tc>
          <w:tcPr>
            <w:tcW w:w="1752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EBED88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Educator school supply tax credit</w:t>
            </w:r>
          </w:p>
        </w:tc>
        <w:tc>
          <w:tcPr>
            <w:tcW w:w="20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046568" w14:textId="77777777" w:rsidR="00052B48" w:rsidRPr="00883058" w:rsidRDefault="00052B48" w:rsidP="000B3218">
            <w:pPr>
              <w:jc w:val="center"/>
            </w:pPr>
          </w:p>
        </w:tc>
      </w:tr>
      <w:tr w:rsidR="00052B48" w:rsidRPr="00883058" w14:paraId="1BD977C0" w14:textId="77777777" w:rsidTr="00C73AAB">
        <w:tc>
          <w:tcPr>
            <w:tcW w:w="1184" w:type="pct"/>
            <w:tcBorders>
              <w:left w:val="single" w:sz="4" w:space="0" w:color="7F7F7F" w:themeColor="text1" w:themeTint="80"/>
              <w:right w:val="single" w:sz="4" w:space="0" w:color="A5A5A5" w:themeColor="accent3"/>
            </w:tcBorders>
          </w:tcPr>
          <w:p w14:paraId="446AEE4D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Volunteer fire fighter / SAR</w:t>
            </w:r>
          </w:p>
        </w:tc>
        <w:tc>
          <w:tcPr>
            <w:tcW w:w="190" w:type="pct"/>
            <w:tcBorders>
              <w:left w:val="single" w:sz="4" w:space="0" w:color="A5A5A5" w:themeColor="accent3"/>
              <w:right w:val="single" w:sz="4" w:space="0" w:color="7F7F7F" w:themeColor="text1" w:themeTint="80"/>
            </w:tcBorders>
          </w:tcPr>
          <w:p w14:paraId="5544D743" w14:textId="77777777" w:rsidR="00052B48" w:rsidRPr="00883058" w:rsidRDefault="00052B48" w:rsidP="000B3218">
            <w:pPr>
              <w:jc w:val="center"/>
            </w:pPr>
          </w:p>
        </w:tc>
        <w:tc>
          <w:tcPr>
            <w:tcW w:w="1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D0316A2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Senior’s home renovation tax credit</w:t>
            </w:r>
          </w:p>
        </w:tc>
        <w:tc>
          <w:tcPr>
            <w:tcW w:w="20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8810E8" w14:textId="77777777" w:rsidR="00052B48" w:rsidRPr="00883058" w:rsidRDefault="00052B48" w:rsidP="000B3218">
            <w:pPr>
              <w:jc w:val="center"/>
            </w:pPr>
          </w:p>
        </w:tc>
        <w:tc>
          <w:tcPr>
            <w:tcW w:w="1752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0FD55C5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883058">
              <w:rPr>
                <w:color w:val="auto"/>
              </w:rPr>
              <w:t>RRSP Contributions</w:t>
            </w:r>
            <w:r>
              <w:rPr>
                <w:color w:val="auto"/>
              </w:rPr>
              <w:t xml:space="preserve"> / Home Buyer Contributions</w:t>
            </w:r>
          </w:p>
        </w:tc>
        <w:tc>
          <w:tcPr>
            <w:tcW w:w="20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D036F7" w14:textId="77777777" w:rsidR="00052B48" w:rsidRPr="00883058" w:rsidRDefault="00052B48" w:rsidP="000B3218">
            <w:pPr>
              <w:jc w:val="center"/>
            </w:pPr>
          </w:p>
        </w:tc>
      </w:tr>
      <w:tr w:rsidR="00052B48" w:rsidRPr="00883058" w14:paraId="0981A9AA" w14:textId="77777777" w:rsidTr="00C73AAB">
        <w:tc>
          <w:tcPr>
            <w:tcW w:w="1184" w:type="pct"/>
            <w:tcBorders>
              <w:left w:val="single" w:sz="4" w:space="0" w:color="7F7F7F" w:themeColor="text1" w:themeTint="80"/>
              <w:right w:val="single" w:sz="4" w:space="0" w:color="A5A5A5" w:themeColor="accent3"/>
            </w:tcBorders>
          </w:tcPr>
          <w:p w14:paraId="00D3C850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Work from Home and / or Employment Expenses (T2200)</w:t>
            </w:r>
          </w:p>
        </w:tc>
        <w:tc>
          <w:tcPr>
            <w:tcW w:w="190" w:type="pct"/>
            <w:tcBorders>
              <w:left w:val="single" w:sz="4" w:space="0" w:color="A5A5A5" w:themeColor="accent3"/>
              <w:right w:val="single" w:sz="4" w:space="0" w:color="7F7F7F" w:themeColor="text1" w:themeTint="80"/>
            </w:tcBorders>
          </w:tcPr>
          <w:p w14:paraId="57B84415" w14:textId="77777777" w:rsidR="00052B48" w:rsidRPr="00883058" w:rsidRDefault="00052B48" w:rsidP="000B3218">
            <w:pPr>
              <w:jc w:val="center"/>
            </w:pPr>
          </w:p>
        </w:tc>
        <w:tc>
          <w:tcPr>
            <w:tcW w:w="1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82C6038" w14:textId="77777777" w:rsidR="00C73AAB" w:rsidRPr="00C73AAB" w:rsidRDefault="00052B48" w:rsidP="000B3218">
            <w:pPr>
              <w:pStyle w:val="Heading2"/>
              <w:rPr>
                <w:b/>
                <w:bCs/>
                <w:color w:val="auto"/>
              </w:rPr>
            </w:pPr>
            <w:r w:rsidRPr="00C73AAB">
              <w:rPr>
                <w:b/>
                <w:bCs/>
                <w:color w:val="auto"/>
              </w:rPr>
              <w:t xml:space="preserve">Service Provider </w:t>
            </w:r>
          </w:p>
          <w:p w14:paraId="76CF1289" w14:textId="71E686FB" w:rsidR="00052B48" w:rsidRPr="00C73AAB" w:rsidRDefault="00052B48" w:rsidP="00C73AAB">
            <w:pPr>
              <w:pStyle w:val="Heading2"/>
              <w:rPr>
                <w:b/>
                <w:bCs/>
                <w:color w:val="auto"/>
              </w:rPr>
            </w:pPr>
            <w:r w:rsidRPr="00C73AAB">
              <w:rPr>
                <w:b/>
                <w:bCs/>
                <w:color w:val="auto"/>
              </w:rPr>
              <w:t>Tips</w:t>
            </w:r>
            <w:r w:rsidR="00C73AAB" w:rsidRPr="00C73AAB">
              <w:rPr>
                <w:b/>
                <w:bCs/>
                <w:color w:val="auto"/>
              </w:rPr>
              <w:t xml:space="preserve"> received in tax year $_________</w:t>
            </w:r>
            <w:r w:rsidR="00C73AAB">
              <w:rPr>
                <w:b/>
                <w:bCs/>
                <w:color w:val="auto"/>
              </w:rPr>
              <w:t>__</w:t>
            </w:r>
            <w:r w:rsidRPr="00C73AAB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20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070B28" w14:textId="77777777" w:rsidR="00052B48" w:rsidRPr="00883058" w:rsidRDefault="00052B48" w:rsidP="000B3218">
            <w:pPr>
              <w:jc w:val="center"/>
            </w:pPr>
          </w:p>
        </w:tc>
        <w:tc>
          <w:tcPr>
            <w:tcW w:w="1752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643BAE7" w14:textId="77777777" w:rsidR="00052B48" w:rsidRPr="00F75386" w:rsidRDefault="00052B48" w:rsidP="000B3218">
            <w:pPr>
              <w:pStyle w:val="Heading2"/>
              <w:rPr>
                <w:b/>
                <w:bCs/>
                <w:color w:val="auto"/>
              </w:rPr>
            </w:pPr>
            <w:r w:rsidRPr="00F75386">
              <w:rPr>
                <w:b/>
                <w:bCs/>
                <w:color w:val="auto"/>
              </w:rPr>
              <w:t xml:space="preserve">Rent paid (BC Only) </w:t>
            </w:r>
          </w:p>
          <w:p w14:paraId="6F65DA53" w14:textId="77777777" w:rsidR="00052B48" w:rsidRPr="00883058" w:rsidRDefault="00052B48" w:rsidP="000B3218">
            <w:pPr>
              <w:pStyle w:val="Heading2"/>
              <w:rPr>
                <w:color w:val="auto"/>
              </w:rPr>
            </w:pPr>
            <w:r w:rsidRPr="00F75386">
              <w:rPr>
                <w:b/>
                <w:bCs/>
                <w:color w:val="auto"/>
              </w:rPr>
              <w:t>Total</w:t>
            </w:r>
            <w:r>
              <w:rPr>
                <w:b/>
                <w:bCs/>
                <w:color w:val="auto"/>
              </w:rPr>
              <w:t xml:space="preserve"> rent paid</w:t>
            </w:r>
            <w:r w:rsidRPr="00F75386">
              <w:rPr>
                <w:b/>
                <w:bCs/>
                <w:color w:val="auto"/>
              </w:rPr>
              <w:t xml:space="preserve"> for year $_________________</w:t>
            </w:r>
          </w:p>
        </w:tc>
        <w:tc>
          <w:tcPr>
            <w:tcW w:w="20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175A682" w14:textId="77777777" w:rsidR="00052B48" w:rsidRPr="00883058" w:rsidRDefault="00052B48" w:rsidP="000B3218">
            <w:pPr>
              <w:jc w:val="center"/>
            </w:pPr>
          </w:p>
        </w:tc>
      </w:tr>
    </w:tbl>
    <w:p w14:paraId="17F7D8C6" w14:textId="77777777" w:rsidR="00FF0667" w:rsidRDefault="00FF0667" w:rsidP="00623D0E">
      <w:pPr>
        <w:spacing w:line="360" w:lineRule="auto"/>
        <w:ind w:left="0"/>
        <w:rPr>
          <w:b/>
          <w:bCs/>
        </w:rPr>
      </w:pPr>
    </w:p>
    <w:p w14:paraId="65D664F8" w14:textId="7CB7EC9D" w:rsidR="00633403" w:rsidRDefault="0077293F" w:rsidP="007C3F5D">
      <w:pPr>
        <w:spacing w:line="360" w:lineRule="auto"/>
        <w:ind w:left="0"/>
      </w:pPr>
      <w:r w:rsidRPr="008F39B9">
        <w:rPr>
          <w:b/>
          <w:bCs/>
        </w:rPr>
        <w:t>Any questions for the accountant?</w:t>
      </w:r>
      <w:r w:rsidR="00CD5653">
        <w:rPr>
          <w:b/>
          <w:bCs/>
        </w:rPr>
        <w:t xml:space="preserve"> (Consulting fees may apply)</w:t>
      </w:r>
      <w:r w:rsidRPr="008F39B9">
        <w:rPr>
          <w:b/>
          <w:bCs/>
        </w:rPr>
        <w:br/>
      </w:r>
      <w:r w:rsidR="00623D0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3AAB">
        <w:t>_______________________________________________________________________________________________________________________</w:t>
      </w:r>
      <w:r w:rsidR="00623D0E">
        <w:t>_____________________________________________________________________________________________________________________________________________________________________________</w:t>
      </w:r>
    </w:p>
    <w:p w14:paraId="639F650B" w14:textId="2C847227" w:rsidR="00623D0E" w:rsidRDefault="007C3F5D" w:rsidP="0077293F">
      <w:pPr>
        <w:spacing w:line="360" w:lineRule="auto"/>
        <w:ind w:left="0"/>
      </w:pPr>
      <w:r>
        <w:t>_______________________________________________________________________________________________________________________</w:t>
      </w:r>
    </w:p>
    <w:p w14:paraId="7468B157" w14:textId="42878252" w:rsidR="0077293F" w:rsidRDefault="0077293F" w:rsidP="007C3F5D">
      <w:pPr>
        <w:spacing w:before="240" w:line="360" w:lineRule="auto"/>
        <w:ind w:left="0"/>
      </w:pPr>
      <w:r>
        <w:t>Client Name: _____________________________________________</w:t>
      </w:r>
      <w:r>
        <w:tab/>
        <w:t xml:space="preserve">  Client Signature:________________________________________________</w:t>
      </w:r>
    </w:p>
    <w:p w14:paraId="40EECFAC" w14:textId="77777777" w:rsidR="00623D0E" w:rsidRDefault="00623D0E" w:rsidP="00623D0E">
      <w:pPr>
        <w:spacing w:line="360" w:lineRule="auto"/>
        <w:ind w:left="0"/>
      </w:pPr>
    </w:p>
    <w:p w14:paraId="0A7188DA" w14:textId="19ACB341" w:rsidR="00D25B86" w:rsidRDefault="00623D0E" w:rsidP="007C3F5D">
      <w:pPr>
        <w:spacing w:line="360" w:lineRule="auto"/>
        <w:ind w:left="0"/>
      </w:pPr>
      <w:r>
        <w:t>Client Name: _____________________________________________</w:t>
      </w:r>
      <w:r>
        <w:tab/>
        <w:t xml:space="preserve">  Client Signature:________________________________________________</w:t>
      </w:r>
    </w:p>
    <w:sectPr w:rsidR="00D25B86" w:rsidSect="00B348CD">
      <w:headerReference w:type="default" r:id="rId9"/>
      <w:footerReference w:type="default" r:id="rId10"/>
      <w:pgSz w:w="12240" w:h="15840" w:code="1"/>
      <w:pgMar w:top="432" w:right="720" w:bottom="432" w:left="720" w:header="129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F7324" w14:textId="77777777" w:rsidR="00D57178" w:rsidRDefault="00D57178">
      <w:pPr>
        <w:spacing w:before="0" w:after="0"/>
      </w:pPr>
      <w:r>
        <w:separator/>
      </w:r>
    </w:p>
  </w:endnote>
  <w:endnote w:type="continuationSeparator" w:id="0">
    <w:p w14:paraId="6698B5DB" w14:textId="77777777" w:rsidR="00D57178" w:rsidRDefault="00D571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1DD4B" w14:textId="77777777" w:rsidR="006914BD" w:rsidRDefault="00C73AAB">
    <w:pPr>
      <w:pStyle w:val="Footer"/>
      <w:jc w:val="right"/>
    </w:pPr>
    <w:sdt>
      <w:sdtPr>
        <w:id w:val="-8319062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914BD">
              <w:t xml:space="preserve">Page </w:t>
            </w:r>
            <w:r w:rsidR="006914BD">
              <w:rPr>
                <w:b/>
                <w:bCs/>
                <w:sz w:val="24"/>
                <w:szCs w:val="24"/>
              </w:rPr>
              <w:fldChar w:fldCharType="begin"/>
            </w:r>
            <w:r w:rsidR="006914BD">
              <w:rPr>
                <w:b/>
                <w:bCs/>
              </w:rPr>
              <w:instrText xml:space="preserve"> PAGE </w:instrText>
            </w:r>
            <w:r w:rsidR="006914BD">
              <w:rPr>
                <w:b/>
                <w:bCs/>
                <w:sz w:val="24"/>
                <w:szCs w:val="24"/>
              </w:rPr>
              <w:fldChar w:fldCharType="separate"/>
            </w:r>
            <w:r w:rsidR="00BD4FE1">
              <w:rPr>
                <w:b/>
                <w:bCs/>
                <w:noProof/>
              </w:rPr>
              <w:t>2</w:t>
            </w:r>
            <w:r w:rsidR="006914BD">
              <w:rPr>
                <w:b/>
                <w:bCs/>
                <w:sz w:val="24"/>
                <w:szCs w:val="24"/>
              </w:rPr>
              <w:fldChar w:fldCharType="end"/>
            </w:r>
            <w:r w:rsidR="006914BD">
              <w:t xml:space="preserve"> of </w:t>
            </w:r>
            <w:r w:rsidR="006914BD">
              <w:rPr>
                <w:b/>
                <w:bCs/>
                <w:sz w:val="24"/>
                <w:szCs w:val="24"/>
              </w:rPr>
              <w:fldChar w:fldCharType="begin"/>
            </w:r>
            <w:r w:rsidR="006914BD">
              <w:rPr>
                <w:b/>
                <w:bCs/>
              </w:rPr>
              <w:instrText xml:space="preserve"> NUMPAGES  </w:instrText>
            </w:r>
            <w:r w:rsidR="006914BD">
              <w:rPr>
                <w:b/>
                <w:bCs/>
                <w:sz w:val="24"/>
                <w:szCs w:val="24"/>
              </w:rPr>
              <w:fldChar w:fldCharType="separate"/>
            </w:r>
            <w:r w:rsidR="00BD4FE1">
              <w:rPr>
                <w:b/>
                <w:bCs/>
                <w:noProof/>
              </w:rPr>
              <w:t>2</w:t>
            </w:r>
            <w:r w:rsidR="006914B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2B3549F" w14:textId="77777777" w:rsidR="006914BD" w:rsidRDefault="00691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C537" w14:textId="77777777" w:rsidR="00D57178" w:rsidRDefault="00D57178">
      <w:pPr>
        <w:spacing w:before="0" w:after="0"/>
      </w:pPr>
      <w:r>
        <w:separator/>
      </w:r>
    </w:p>
  </w:footnote>
  <w:footnote w:type="continuationSeparator" w:id="0">
    <w:p w14:paraId="238A099E" w14:textId="77777777" w:rsidR="00D57178" w:rsidRDefault="00D571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B0B1" w14:textId="36D3E1A4" w:rsidR="00041260" w:rsidRPr="00883058" w:rsidRDefault="00ED2528" w:rsidP="004D2177">
    <w:pPr>
      <w:spacing w:after="0"/>
      <w:ind w:left="0" w:right="28"/>
      <w:jc w:val="center"/>
      <w:rPr>
        <w:rFonts w:ascii="Arial" w:hAnsi="Arial" w:cs="Arial"/>
        <w:b/>
        <w:bCs/>
        <w:sz w:val="16"/>
        <w:szCs w:val="16"/>
      </w:rPr>
    </w:pPr>
    <w:r w:rsidRPr="00883058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546C392" wp14:editId="19ECCD0B">
          <wp:simplePos x="0" y="0"/>
          <wp:positionH relativeFrom="margin">
            <wp:align>center</wp:align>
          </wp:positionH>
          <wp:positionV relativeFrom="paragraph">
            <wp:posOffset>-660954</wp:posOffset>
          </wp:positionV>
          <wp:extent cx="3062271" cy="828675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62271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3DC1">
      <w:rPr>
        <w:rFonts w:ascii="Arial" w:hAnsi="Arial" w:cs="Arial"/>
        <w:b/>
        <w:bCs/>
        <w:sz w:val="16"/>
        <w:szCs w:val="16"/>
      </w:rPr>
      <w:t>479 Winnipeg</w:t>
    </w:r>
    <w:r w:rsidR="00041260" w:rsidRPr="00883058">
      <w:rPr>
        <w:rFonts w:ascii="Arial" w:hAnsi="Arial" w:cs="Arial"/>
        <w:b/>
        <w:bCs/>
        <w:sz w:val="16"/>
        <w:szCs w:val="16"/>
      </w:rPr>
      <w:t xml:space="preserve"> Street</w:t>
    </w:r>
    <w:r w:rsidR="00883058" w:rsidRPr="00883058">
      <w:rPr>
        <w:rFonts w:ascii="Arial" w:hAnsi="Arial" w:cs="Arial"/>
        <w:b/>
        <w:bCs/>
        <w:sz w:val="16"/>
        <w:szCs w:val="16"/>
      </w:rPr>
      <w:t>,</w:t>
    </w:r>
    <w:r w:rsidR="00041260" w:rsidRPr="00883058">
      <w:rPr>
        <w:rFonts w:ascii="Arial" w:hAnsi="Arial" w:cs="Arial"/>
        <w:b/>
        <w:bCs/>
        <w:sz w:val="16"/>
        <w:szCs w:val="16"/>
      </w:rPr>
      <w:t xml:space="preserve"> Penticton, B</w:t>
    </w:r>
    <w:r w:rsidR="00883058" w:rsidRPr="00883058">
      <w:rPr>
        <w:rFonts w:ascii="Arial" w:hAnsi="Arial" w:cs="Arial"/>
        <w:b/>
        <w:bCs/>
        <w:sz w:val="16"/>
        <w:szCs w:val="16"/>
      </w:rPr>
      <w:t>C,</w:t>
    </w:r>
    <w:r w:rsidR="00041260" w:rsidRPr="00883058">
      <w:rPr>
        <w:rFonts w:ascii="Arial" w:hAnsi="Arial" w:cs="Arial"/>
        <w:b/>
        <w:bCs/>
        <w:sz w:val="16"/>
        <w:szCs w:val="16"/>
      </w:rPr>
      <w:t xml:space="preserve"> V2A 5</w:t>
    </w:r>
    <w:r w:rsidR="00B53DC1">
      <w:rPr>
        <w:rFonts w:ascii="Arial" w:hAnsi="Arial" w:cs="Arial"/>
        <w:b/>
        <w:bCs/>
        <w:sz w:val="16"/>
        <w:szCs w:val="16"/>
      </w:rPr>
      <w:t>M7</w:t>
    </w:r>
  </w:p>
  <w:p w14:paraId="37D2C17F" w14:textId="008F5851" w:rsidR="006914BD" w:rsidRPr="00883058" w:rsidRDefault="00041260" w:rsidP="00883058">
    <w:pPr>
      <w:spacing w:after="0"/>
      <w:ind w:left="0" w:right="27"/>
      <w:jc w:val="center"/>
      <w:rPr>
        <w:rFonts w:ascii="Arial" w:hAnsi="Arial" w:cs="Arial"/>
        <w:b/>
        <w:bCs/>
        <w:sz w:val="16"/>
        <w:szCs w:val="16"/>
      </w:rPr>
    </w:pPr>
    <w:r w:rsidRPr="00883058">
      <w:rPr>
        <w:rFonts w:ascii="Arial" w:hAnsi="Arial" w:cs="Arial"/>
        <w:b/>
        <w:bCs/>
        <w:sz w:val="16"/>
        <w:szCs w:val="16"/>
      </w:rPr>
      <w:t xml:space="preserve">P: 250-770-0184 </w:t>
    </w:r>
    <w:r w:rsidR="00883058" w:rsidRPr="00883058">
      <w:rPr>
        <w:sz w:val="16"/>
        <w:szCs w:val="16"/>
      </w:rPr>
      <w:t>|</w:t>
    </w:r>
    <w:r w:rsidRPr="00883058">
      <w:rPr>
        <w:rFonts w:ascii="Arial" w:hAnsi="Arial" w:cs="Arial"/>
        <w:b/>
        <w:bCs/>
        <w:sz w:val="16"/>
        <w:szCs w:val="16"/>
      </w:rPr>
      <w:t xml:space="preserve"> E: </w:t>
    </w:r>
    <w:r w:rsidR="00562D72" w:rsidRPr="00562D72">
      <w:rPr>
        <w:rFonts w:ascii="Arial" w:hAnsi="Arial" w:cs="Arial"/>
        <w:b/>
        <w:bCs/>
        <w:sz w:val="16"/>
        <w:szCs w:val="16"/>
      </w:rPr>
      <w:t>admin@l</w:t>
    </w:r>
    <w:r w:rsidR="00562D72">
      <w:rPr>
        <w:rFonts w:ascii="Arial" w:hAnsi="Arial" w:cs="Arial"/>
        <w:b/>
        <w:bCs/>
        <w:sz w:val="16"/>
        <w:szCs w:val="16"/>
      </w:rPr>
      <w:t>hrllp.ca</w:t>
    </w:r>
  </w:p>
  <w:p w14:paraId="7C4D3854" w14:textId="77777777" w:rsidR="00883058" w:rsidRPr="00041260" w:rsidRDefault="00883058" w:rsidP="00041260">
    <w:pPr>
      <w:spacing w:after="0"/>
      <w:ind w:left="0" w:right="27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32F"/>
    <w:multiLevelType w:val="hybridMultilevel"/>
    <w:tmpl w:val="EC46C41C"/>
    <w:lvl w:ilvl="0" w:tplc="63A40862">
      <w:numFmt w:val="bullet"/>
      <w:lvlText w:val="-"/>
      <w:lvlJc w:val="left"/>
      <w:pPr>
        <w:ind w:left="549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F804F05"/>
    <w:multiLevelType w:val="hybridMultilevel"/>
    <w:tmpl w:val="FE3855FE"/>
    <w:lvl w:ilvl="0" w:tplc="10090001">
      <w:start w:val="1"/>
      <w:numFmt w:val="bullet"/>
      <w:lvlText w:val=""/>
      <w:lvlJc w:val="left"/>
      <w:pPr>
        <w:ind w:left="549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477644C9"/>
    <w:multiLevelType w:val="hybridMultilevel"/>
    <w:tmpl w:val="082E4E6C"/>
    <w:lvl w:ilvl="0" w:tplc="10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774E346B"/>
    <w:multiLevelType w:val="hybridMultilevel"/>
    <w:tmpl w:val="070CB4CC"/>
    <w:lvl w:ilvl="0" w:tplc="63A40862">
      <w:numFmt w:val="bullet"/>
      <w:lvlText w:val="-"/>
      <w:lvlJc w:val="left"/>
      <w:pPr>
        <w:ind w:left="477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 w16cid:durableId="651829985">
    <w:abstractNumId w:val="2"/>
  </w:num>
  <w:num w:numId="2" w16cid:durableId="1764763701">
    <w:abstractNumId w:val="4"/>
  </w:num>
  <w:num w:numId="3" w16cid:durableId="1368261648">
    <w:abstractNumId w:val="0"/>
  </w:num>
  <w:num w:numId="4" w16cid:durableId="897058081">
    <w:abstractNumId w:val="1"/>
  </w:num>
  <w:num w:numId="5" w16cid:durableId="962229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03"/>
    <w:rsid w:val="00020680"/>
    <w:rsid w:val="000250AA"/>
    <w:rsid w:val="0003794D"/>
    <w:rsid w:val="00041260"/>
    <w:rsid w:val="0005127D"/>
    <w:rsid w:val="00052B48"/>
    <w:rsid w:val="0008514B"/>
    <w:rsid w:val="000870EC"/>
    <w:rsid w:val="000912A1"/>
    <w:rsid w:val="000A3300"/>
    <w:rsid w:val="000B7927"/>
    <w:rsid w:val="000C2679"/>
    <w:rsid w:val="000C685F"/>
    <w:rsid w:val="000F2203"/>
    <w:rsid w:val="000F2F49"/>
    <w:rsid w:val="001256ED"/>
    <w:rsid w:val="0016276D"/>
    <w:rsid w:val="001B1345"/>
    <w:rsid w:val="0025662B"/>
    <w:rsid w:val="00256812"/>
    <w:rsid w:val="00256AFA"/>
    <w:rsid w:val="0026082B"/>
    <w:rsid w:val="002659FB"/>
    <w:rsid w:val="00284F23"/>
    <w:rsid w:val="002A11E3"/>
    <w:rsid w:val="002A52EB"/>
    <w:rsid w:val="002A7BDF"/>
    <w:rsid w:val="002E4530"/>
    <w:rsid w:val="002F393E"/>
    <w:rsid w:val="00307DED"/>
    <w:rsid w:val="00363F30"/>
    <w:rsid w:val="00370412"/>
    <w:rsid w:val="003866E2"/>
    <w:rsid w:val="0039293F"/>
    <w:rsid w:val="003C43B9"/>
    <w:rsid w:val="003D0E71"/>
    <w:rsid w:val="003D6B52"/>
    <w:rsid w:val="00402D20"/>
    <w:rsid w:val="004335BA"/>
    <w:rsid w:val="0043492E"/>
    <w:rsid w:val="00435128"/>
    <w:rsid w:val="00467D44"/>
    <w:rsid w:val="0048249D"/>
    <w:rsid w:val="004B76E5"/>
    <w:rsid w:val="004D2177"/>
    <w:rsid w:val="004E7C89"/>
    <w:rsid w:val="004F1B7C"/>
    <w:rsid w:val="004F1BF1"/>
    <w:rsid w:val="00552794"/>
    <w:rsid w:val="00562D72"/>
    <w:rsid w:val="00595BAF"/>
    <w:rsid w:val="005C2FD2"/>
    <w:rsid w:val="005C7CDE"/>
    <w:rsid w:val="005F52E6"/>
    <w:rsid w:val="00623D0E"/>
    <w:rsid w:val="00633403"/>
    <w:rsid w:val="00655AF6"/>
    <w:rsid w:val="0065658F"/>
    <w:rsid w:val="00656F5D"/>
    <w:rsid w:val="00677955"/>
    <w:rsid w:val="006914BD"/>
    <w:rsid w:val="00694CD4"/>
    <w:rsid w:val="006A1102"/>
    <w:rsid w:val="006A788E"/>
    <w:rsid w:val="006B3EF1"/>
    <w:rsid w:val="006B76B1"/>
    <w:rsid w:val="006D1AF8"/>
    <w:rsid w:val="00730A7E"/>
    <w:rsid w:val="00756745"/>
    <w:rsid w:val="0077293F"/>
    <w:rsid w:val="007C3F5D"/>
    <w:rsid w:val="007D5F4C"/>
    <w:rsid w:val="00856D84"/>
    <w:rsid w:val="00866E72"/>
    <w:rsid w:val="00880EB5"/>
    <w:rsid w:val="00883058"/>
    <w:rsid w:val="008A5686"/>
    <w:rsid w:val="008A5D43"/>
    <w:rsid w:val="008B2215"/>
    <w:rsid w:val="008B3323"/>
    <w:rsid w:val="008D5097"/>
    <w:rsid w:val="009039E8"/>
    <w:rsid w:val="00915FF5"/>
    <w:rsid w:val="009217AB"/>
    <w:rsid w:val="00925EEC"/>
    <w:rsid w:val="009378BF"/>
    <w:rsid w:val="009561FD"/>
    <w:rsid w:val="009617E7"/>
    <w:rsid w:val="00964866"/>
    <w:rsid w:val="009F01F6"/>
    <w:rsid w:val="00A224D7"/>
    <w:rsid w:val="00AB076E"/>
    <w:rsid w:val="00AB0C46"/>
    <w:rsid w:val="00AC53C1"/>
    <w:rsid w:val="00AF67D4"/>
    <w:rsid w:val="00B01A7D"/>
    <w:rsid w:val="00B266AC"/>
    <w:rsid w:val="00B27F4B"/>
    <w:rsid w:val="00B302F0"/>
    <w:rsid w:val="00B348CD"/>
    <w:rsid w:val="00B42AE7"/>
    <w:rsid w:val="00B43B96"/>
    <w:rsid w:val="00B45FBA"/>
    <w:rsid w:val="00B51EBF"/>
    <w:rsid w:val="00B53DC1"/>
    <w:rsid w:val="00B54916"/>
    <w:rsid w:val="00B82AAA"/>
    <w:rsid w:val="00BB479D"/>
    <w:rsid w:val="00BD4FE1"/>
    <w:rsid w:val="00BD61A8"/>
    <w:rsid w:val="00BD64A9"/>
    <w:rsid w:val="00C05084"/>
    <w:rsid w:val="00C22AD6"/>
    <w:rsid w:val="00C5494D"/>
    <w:rsid w:val="00C703B2"/>
    <w:rsid w:val="00C73AAB"/>
    <w:rsid w:val="00C7794B"/>
    <w:rsid w:val="00C96DA9"/>
    <w:rsid w:val="00CB05BD"/>
    <w:rsid w:val="00CD2673"/>
    <w:rsid w:val="00CD5653"/>
    <w:rsid w:val="00CE15D5"/>
    <w:rsid w:val="00CF23E5"/>
    <w:rsid w:val="00CF7A8B"/>
    <w:rsid w:val="00D25B86"/>
    <w:rsid w:val="00D35687"/>
    <w:rsid w:val="00D414EF"/>
    <w:rsid w:val="00D479D4"/>
    <w:rsid w:val="00D57178"/>
    <w:rsid w:val="00D62EBB"/>
    <w:rsid w:val="00D67DD0"/>
    <w:rsid w:val="00D71BD6"/>
    <w:rsid w:val="00D90A24"/>
    <w:rsid w:val="00D9113B"/>
    <w:rsid w:val="00DA3FE0"/>
    <w:rsid w:val="00DA5FDA"/>
    <w:rsid w:val="00DD2D01"/>
    <w:rsid w:val="00DD76C5"/>
    <w:rsid w:val="00DE3C1C"/>
    <w:rsid w:val="00DE76E3"/>
    <w:rsid w:val="00DF38F9"/>
    <w:rsid w:val="00E045B8"/>
    <w:rsid w:val="00E41981"/>
    <w:rsid w:val="00E56CD4"/>
    <w:rsid w:val="00E65E95"/>
    <w:rsid w:val="00EA726C"/>
    <w:rsid w:val="00EC422E"/>
    <w:rsid w:val="00ED2528"/>
    <w:rsid w:val="00EF0501"/>
    <w:rsid w:val="00F05FE9"/>
    <w:rsid w:val="00F433F4"/>
    <w:rsid w:val="00F47861"/>
    <w:rsid w:val="00F75386"/>
    <w:rsid w:val="00F80D2B"/>
    <w:rsid w:val="00F86CD1"/>
    <w:rsid w:val="00FF0667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680DE333"/>
  <w15:chartTrackingRefBased/>
  <w15:docId w15:val="{651389A6-4940-4003-8152-BA7E38BB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rsid w:val="00883058"/>
    <w:pPr>
      <w:keepNext/>
      <w:keepLines/>
      <w:shd w:val="clear" w:color="auto" w:fill="A8D08D" w:themeFill="accent6" w:themeFillTint="99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883058"/>
    <w:rPr>
      <w:rFonts w:asciiTheme="majorHAnsi" w:eastAsiaTheme="majorEastAsia" w:hAnsiTheme="majorHAnsi" w:cstheme="majorBidi"/>
      <w:b/>
      <w:bCs/>
      <w:caps/>
      <w:color w:val="000000" w:themeColor="text1"/>
      <w:sz w:val="28"/>
      <w:szCs w:val="28"/>
      <w:shd w:val="clear" w:color="auto" w:fill="A8D08D" w:themeFill="accent6" w:themeFillTint="99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5279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5279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5279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52794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2F0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2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3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llian%20Battaglio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E05ED02-508B-429C-9B41-4EA2295729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application.dotx</Template>
  <TotalTime>71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Creekside Accounting Ltd.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Jillian Battaglio</dc:creator>
  <cp:keywords/>
  <cp:lastModifiedBy>Jane Long-Haggerty</cp:lastModifiedBy>
  <cp:revision>27</cp:revision>
  <cp:lastPrinted>2025-05-07T19:04:00Z</cp:lastPrinted>
  <dcterms:created xsi:type="dcterms:W3CDTF">2024-11-22T17:42:00Z</dcterms:created>
  <dcterms:modified xsi:type="dcterms:W3CDTF">2025-05-07T19:08:00Z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